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9843" w14:textId="7236B385" w:rsidR="00073564" w:rsidRPr="007C4447" w:rsidRDefault="008051E3" w:rsidP="00073564">
      <w:pPr>
        <w:jc w:val="center"/>
        <w:rPr>
          <w:b/>
          <w:sz w:val="32"/>
          <w:szCs w:val="32"/>
        </w:rPr>
      </w:pPr>
      <w:r w:rsidRPr="007C4447">
        <w:rPr>
          <w:b/>
          <w:sz w:val="32"/>
          <w:szCs w:val="32"/>
        </w:rPr>
        <w:t xml:space="preserve">Colorado City Metropolitan District </w:t>
      </w:r>
    </w:p>
    <w:p w14:paraId="69652617" w14:textId="77777777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PUBLIC NOTICE</w:t>
      </w:r>
    </w:p>
    <w:p w14:paraId="68733582" w14:textId="5CB21F9E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BOARD OF DIRECTORS STUDY SESSION </w:t>
      </w:r>
    </w:p>
    <w:p w14:paraId="4AAEF427" w14:textId="77777777" w:rsidR="00884F6B" w:rsidRDefault="00884F6B" w:rsidP="00610C6D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31D9E0" w14:textId="25DC5548" w:rsidR="002249E8" w:rsidRDefault="00610C6D" w:rsidP="002249E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 study session for the Board of Directors of the Colorado City Metropolitan District will be held Tuesday</w:t>
      </w:r>
      <w:bookmarkStart w:id="0" w:name="_Hlk92271703"/>
      <w:bookmarkStart w:id="1" w:name="_Hlk60903997"/>
      <w:r w:rsidR="00180F61">
        <w:rPr>
          <w:rFonts w:ascii="Calibri" w:hAnsi="Calibri"/>
          <w:bCs/>
          <w:sz w:val="22"/>
          <w:szCs w:val="22"/>
        </w:rPr>
        <w:t xml:space="preserve"> </w:t>
      </w:r>
      <w:r w:rsidR="00E6645E">
        <w:rPr>
          <w:rFonts w:ascii="Calibri" w:hAnsi="Calibri"/>
          <w:bCs/>
          <w:sz w:val="22"/>
          <w:szCs w:val="22"/>
        </w:rPr>
        <w:t xml:space="preserve">November </w:t>
      </w:r>
      <w:r w:rsidR="003134E5">
        <w:rPr>
          <w:rFonts w:ascii="Calibri" w:hAnsi="Calibri"/>
          <w:bCs/>
          <w:sz w:val="22"/>
          <w:szCs w:val="22"/>
        </w:rPr>
        <w:t>26</w:t>
      </w:r>
      <w:r w:rsidR="00180F61">
        <w:rPr>
          <w:rFonts w:ascii="Calibri" w:hAnsi="Calibri"/>
          <w:bCs/>
          <w:sz w:val="22"/>
          <w:szCs w:val="22"/>
        </w:rPr>
        <w:t>, 2024,</w:t>
      </w:r>
      <w:r>
        <w:rPr>
          <w:rFonts w:ascii="Calibri" w:hAnsi="Calibri"/>
          <w:bCs/>
          <w:sz w:val="22"/>
          <w:szCs w:val="22"/>
        </w:rPr>
        <w:t xml:space="preserve"> </w:t>
      </w:r>
      <w:bookmarkEnd w:id="0"/>
      <w:bookmarkEnd w:id="1"/>
      <w:r>
        <w:rPr>
          <w:rFonts w:ascii="Calibri" w:hAnsi="Calibri"/>
          <w:bCs/>
          <w:sz w:val="22"/>
          <w:szCs w:val="22"/>
        </w:rPr>
        <w:t>beginning at 6:00 p.m.</w:t>
      </w:r>
      <w:bookmarkStart w:id="2" w:name="_Hlk79146818"/>
    </w:p>
    <w:p w14:paraId="17AF63F1" w14:textId="77777777" w:rsidR="008C4ED8" w:rsidRPr="002249E8" w:rsidRDefault="008C4ED8" w:rsidP="002249E8">
      <w:pPr>
        <w:rPr>
          <w:rFonts w:ascii="Calibri" w:hAnsi="Calibri"/>
          <w:bCs/>
          <w:sz w:val="22"/>
          <w:szCs w:val="22"/>
        </w:rPr>
      </w:pPr>
    </w:p>
    <w:p w14:paraId="26BD160A" w14:textId="0F7E1186" w:rsidR="00E6645E" w:rsidRDefault="000922C7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Draft Budget for 2025</w:t>
      </w:r>
      <w:r w:rsidR="00E71619">
        <w:rPr>
          <w:rFonts w:ascii="Calibri" w:hAnsi="Calibri"/>
          <w:bCs/>
          <w:sz w:val="22"/>
          <w:szCs w:val="22"/>
        </w:rPr>
        <w:t xml:space="preserve"> Public Hearing Dec 10</w:t>
      </w:r>
    </w:p>
    <w:p w14:paraId="5C5F349C" w14:textId="77777777" w:rsidR="00F769F9" w:rsidRDefault="00F769F9" w:rsidP="00F769F9">
      <w:pPr>
        <w:rPr>
          <w:rFonts w:ascii="Calibri" w:hAnsi="Calibri"/>
          <w:bCs/>
          <w:sz w:val="22"/>
          <w:szCs w:val="22"/>
        </w:rPr>
      </w:pPr>
    </w:p>
    <w:p w14:paraId="224D07FF" w14:textId="2AD7D3E2" w:rsidR="00F769F9" w:rsidRDefault="00F769F9" w:rsidP="00F769F9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Board to review prior to hearing.</w:t>
      </w:r>
    </w:p>
    <w:p w14:paraId="4FEB681B" w14:textId="77777777" w:rsidR="00F769F9" w:rsidRDefault="00F769F9" w:rsidP="00F769F9">
      <w:pPr>
        <w:ind w:left="720"/>
        <w:rPr>
          <w:rFonts w:ascii="Calibri" w:hAnsi="Calibri"/>
          <w:bCs/>
          <w:sz w:val="22"/>
          <w:szCs w:val="22"/>
        </w:rPr>
      </w:pPr>
    </w:p>
    <w:p w14:paraId="1400A0B5" w14:textId="161946DA" w:rsidR="00F769F9" w:rsidRPr="00F769F9" w:rsidRDefault="0018786F" w:rsidP="00F769F9">
      <w:pPr>
        <w:ind w:left="720"/>
        <w:rPr>
          <w:rFonts w:ascii="Calibri" w:hAnsi="Calibri"/>
          <w:bCs/>
          <w:sz w:val="22"/>
          <w:szCs w:val="22"/>
        </w:rPr>
      </w:pPr>
      <w:r w:rsidRPr="002B1434">
        <w:rPr>
          <w:rFonts w:ascii="Calibri" w:hAnsi="Calibri"/>
          <w:bCs/>
          <w:sz w:val="22"/>
          <w:szCs w:val="22"/>
        </w:rPr>
        <w:t>Payroll -</w:t>
      </w:r>
      <w:r w:rsidR="00A61882" w:rsidRPr="002B1434">
        <w:rPr>
          <w:rFonts w:ascii="Calibri" w:hAnsi="Calibri"/>
          <w:bCs/>
          <w:sz w:val="22"/>
          <w:szCs w:val="22"/>
        </w:rPr>
        <w:t xml:space="preserve"> update now.  Nov </w:t>
      </w:r>
      <w:r w:rsidR="002B1434" w:rsidRPr="002B1434">
        <w:rPr>
          <w:rFonts w:ascii="Calibri" w:hAnsi="Calibri"/>
          <w:bCs/>
          <w:sz w:val="22"/>
          <w:szCs w:val="22"/>
        </w:rPr>
        <w:t>2</w:t>
      </w:r>
      <w:r w:rsidR="00A61882" w:rsidRPr="002B1434">
        <w:rPr>
          <w:rFonts w:ascii="Calibri" w:hAnsi="Calibri"/>
          <w:bCs/>
          <w:sz w:val="22"/>
          <w:szCs w:val="22"/>
        </w:rPr>
        <w:t>6</w:t>
      </w:r>
      <w:r w:rsidR="00A61882" w:rsidRPr="002B1434">
        <w:rPr>
          <w:rFonts w:ascii="Calibri" w:hAnsi="Calibri"/>
          <w:bCs/>
          <w:sz w:val="22"/>
          <w:szCs w:val="22"/>
          <w:vertAlign w:val="superscript"/>
        </w:rPr>
        <w:t>th</w:t>
      </w:r>
      <w:r w:rsidRPr="002B1434">
        <w:rPr>
          <w:rFonts w:ascii="Calibri" w:hAnsi="Calibri"/>
          <w:bCs/>
          <w:sz w:val="22"/>
          <w:szCs w:val="22"/>
        </w:rPr>
        <w:t>.</w:t>
      </w:r>
    </w:p>
    <w:p w14:paraId="4A0183B1" w14:textId="77777777" w:rsidR="00F769F9" w:rsidRDefault="00F769F9" w:rsidP="00F769F9">
      <w:pPr>
        <w:rPr>
          <w:rFonts w:ascii="Calibri" w:hAnsi="Calibri"/>
          <w:bCs/>
          <w:sz w:val="22"/>
          <w:szCs w:val="22"/>
        </w:rPr>
      </w:pPr>
    </w:p>
    <w:p w14:paraId="351DBC4A" w14:textId="0BD9CE61" w:rsidR="00F769F9" w:rsidRPr="00F769F9" w:rsidRDefault="00F769F9" w:rsidP="00F769F9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CTF Funds going to Golf Course &amp; Prop Shop.  Interfund transfer of 100K total, </w:t>
      </w:r>
      <w:r w:rsidR="00FB2059">
        <w:rPr>
          <w:rFonts w:ascii="Calibri" w:hAnsi="Calibri"/>
          <w:bCs/>
          <w:sz w:val="22"/>
          <w:szCs w:val="22"/>
        </w:rPr>
        <w:t>5</w:t>
      </w:r>
      <w:r>
        <w:rPr>
          <w:rFonts w:ascii="Calibri" w:hAnsi="Calibri"/>
          <w:bCs/>
          <w:sz w:val="22"/>
          <w:szCs w:val="22"/>
        </w:rPr>
        <w:t xml:space="preserve">0K from admin &amp; 50K from rec center accounts, to replace windows/doors for energy savings. </w:t>
      </w:r>
    </w:p>
    <w:p w14:paraId="11D6701E" w14:textId="77777777" w:rsidR="00884F6B" w:rsidRDefault="00884F6B" w:rsidP="00884F6B">
      <w:pPr>
        <w:rPr>
          <w:rFonts w:ascii="Calibri" w:hAnsi="Calibri"/>
          <w:bCs/>
          <w:sz w:val="22"/>
          <w:szCs w:val="22"/>
        </w:rPr>
      </w:pPr>
    </w:p>
    <w:p w14:paraId="5EEF7C31" w14:textId="66419D8A" w:rsidR="00F769F9" w:rsidRDefault="00F769F9" w:rsidP="00F769F9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CCMD Budge</w:t>
      </w:r>
      <w:r w:rsidR="00FB2059">
        <w:rPr>
          <w:rFonts w:ascii="Calibri" w:hAnsi="Calibri"/>
          <w:bCs/>
          <w:sz w:val="22"/>
          <w:szCs w:val="22"/>
        </w:rPr>
        <w:t>t</w:t>
      </w:r>
      <w:r>
        <w:rPr>
          <w:rFonts w:ascii="Calibri" w:hAnsi="Calibri"/>
          <w:bCs/>
          <w:sz w:val="22"/>
          <w:szCs w:val="22"/>
        </w:rPr>
        <w:t xml:space="preserve"> for 2025 is available to</w:t>
      </w:r>
      <w:r w:rsidR="00FB2059">
        <w:rPr>
          <w:rFonts w:ascii="Calibri" w:hAnsi="Calibri"/>
          <w:bCs/>
          <w:sz w:val="22"/>
          <w:szCs w:val="22"/>
        </w:rPr>
        <w:t xml:space="preserve"> the</w:t>
      </w:r>
      <w:r>
        <w:rPr>
          <w:rFonts w:ascii="Calibri" w:hAnsi="Calibri"/>
          <w:bCs/>
          <w:sz w:val="22"/>
          <w:szCs w:val="22"/>
        </w:rPr>
        <w:t xml:space="preserve"> public, we can email or print copies in </w:t>
      </w:r>
      <w:r w:rsidR="00FB2059">
        <w:rPr>
          <w:rFonts w:ascii="Calibri" w:hAnsi="Calibri"/>
          <w:bCs/>
          <w:sz w:val="22"/>
          <w:szCs w:val="22"/>
        </w:rPr>
        <w:t xml:space="preserve">the </w:t>
      </w:r>
      <w:r>
        <w:rPr>
          <w:rFonts w:ascii="Calibri" w:hAnsi="Calibri"/>
          <w:bCs/>
          <w:sz w:val="22"/>
          <w:szCs w:val="22"/>
        </w:rPr>
        <w:t>office if requested.</w:t>
      </w:r>
    </w:p>
    <w:p w14:paraId="6F9416FE" w14:textId="77777777" w:rsidR="00884F6B" w:rsidRPr="00884F6B" w:rsidRDefault="00884F6B" w:rsidP="00884F6B">
      <w:pPr>
        <w:rPr>
          <w:rFonts w:ascii="Calibri" w:hAnsi="Calibri"/>
          <w:bCs/>
          <w:sz w:val="22"/>
          <w:szCs w:val="22"/>
        </w:rPr>
      </w:pPr>
    </w:p>
    <w:p w14:paraId="663F61BA" w14:textId="77777777" w:rsidR="00884F6B" w:rsidRDefault="00E6645E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Engineering Report for North Park Way</w:t>
      </w:r>
    </w:p>
    <w:p w14:paraId="64302334" w14:textId="685D2B35" w:rsidR="00CC5CE5" w:rsidRPr="00CC5CE5" w:rsidRDefault="00CC5CE5" w:rsidP="00CC5CE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</w:p>
    <w:p w14:paraId="45C05EDF" w14:textId="65E804BB" w:rsidR="00A61882" w:rsidRDefault="00CC5CE5" w:rsidP="00CC5CE5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Engineering </w:t>
      </w:r>
      <w:r w:rsidR="0018786F">
        <w:rPr>
          <w:rFonts w:ascii="Calibri" w:hAnsi="Calibri"/>
          <w:bCs/>
          <w:sz w:val="22"/>
          <w:szCs w:val="22"/>
        </w:rPr>
        <w:t>is</w:t>
      </w:r>
      <w:r>
        <w:rPr>
          <w:rFonts w:ascii="Calibri" w:hAnsi="Calibri"/>
          <w:bCs/>
          <w:sz w:val="22"/>
          <w:szCs w:val="22"/>
        </w:rPr>
        <w:t xml:space="preserve"> happy with what has been presented, it includes landscaping &amp; electrical work.  Start date of next Monday, December 2, with completion expected within 2-3 days.   Changing 1 pit out &amp; 2/3 changing of wiring.</w:t>
      </w:r>
    </w:p>
    <w:p w14:paraId="1B12120F" w14:textId="0092E1D3" w:rsidR="00213C2F" w:rsidRPr="00884F6B" w:rsidRDefault="00C52056" w:rsidP="00884F6B">
      <w:pPr>
        <w:rPr>
          <w:rFonts w:ascii="Calibri" w:hAnsi="Calibri"/>
          <w:bCs/>
          <w:sz w:val="22"/>
          <w:szCs w:val="22"/>
        </w:rPr>
      </w:pPr>
      <w:r w:rsidRPr="00884F6B">
        <w:rPr>
          <w:rFonts w:ascii="Calibri" w:hAnsi="Calibri"/>
          <w:bCs/>
          <w:sz w:val="22"/>
          <w:szCs w:val="22"/>
        </w:rPr>
        <w:tab/>
      </w:r>
      <w:r w:rsidRPr="00884F6B">
        <w:rPr>
          <w:rFonts w:ascii="Calibri" w:hAnsi="Calibri"/>
          <w:bCs/>
          <w:sz w:val="22"/>
          <w:szCs w:val="22"/>
        </w:rPr>
        <w:tab/>
      </w:r>
    </w:p>
    <w:p w14:paraId="4D1CEDEE" w14:textId="708CA892" w:rsidR="00532F0B" w:rsidRDefault="00B46D0B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Personnel Policy Revised with Paychex</w:t>
      </w:r>
    </w:p>
    <w:p w14:paraId="5014FEAE" w14:textId="77777777" w:rsidR="00CC5CE5" w:rsidRDefault="00CC5CE5" w:rsidP="00CC5CE5">
      <w:pPr>
        <w:rPr>
          <w:rFonts w:ascii="Calibri" w:hAnsi="Calibri"/>
          <w:bCs/>
          <w:sz w:val="22"/>
          <w:szCs w:val="22"/>
        </w:rPr>
      </w:pPr>
    </w:p>
    <w:p w14:paraId="3AFDC3FB" w14:textId="6D64CA73" w:rsidR="00CC5CE5" w:rsidRDefault="00CC5CE5" w:rsidP="00CC5CE5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Jim talking with Paychecks weekly on inputting the revised</w:t>
      </w:r>
      <w:r w:rsidR="00DE0B3F">
        <w:rPr>
          <w:rFonts w:ascii="Calibri" w:hAnsi="Calibri"/>
          <w:bCs/>
          <w:sz w:val="22"/>
          <w:szCs w:val="22"/>
        </w:rPr>
        <w:t>/changed</w:t>
      </w:r>
      <w:r>
        <w:rPr>
          <w:rFonts w:ascii="Calibri" w:hAnsi="Calibri"/>
          <w:bCs/>
          <w:sz w:val="22"/>
          <w:szCs w:val="22"/>
        </w:rPr>
        <w:t xml:space="preserve"> items.</w:t>
      </w:r>
      <w:r w:rsidR="00DF21A7">
        <w:rPr>
          <w:rFonts w:ascii="Calibri" w:hAnsi="Calibri"/>
          <w:bCs/>
          <w:sz w:val="22"/>
          <w:szCs w:val="22"/>
        </w:rPr>
        <w:t xml:space="preserve">  Me</w:t>
      </w:r>
      <w:r w:rsidR="002B1434">
        <w:rPr>
          <w:rFonts w:ascii="Calibri" w:hAnsi="Calibri"/>
          <w:bCs/>
          <w:sz w:val="22"/>
          <w:szCs w:val="22"/>
        </w:rPr>
        <w:t>e</w:t>
      </w:r>
      <w:r w:rsidR="00DF21A7">
        <w:rPr>
          <w:rFonts w:ascii="Calibri" w:hAnsi="Calibri"/>
          <w:bCs/>
          <w:sz w:val="22"/>
          <w:szCs w:val="22"/>
        </w:rPr>
        <w:t xml:space="preserve">ts state &amp; federal policy guidelines.  Board to review and let District Manager know if they note any issues.  </w:t>
      </w:r>
    </w:p>
    <w:p w14:paraId="04674258" w14:textId="77777777" w:rsidR="00DF21A7" w:rsidRDefault="00DF21A7" w:rsidP="00CC5CE5">
      <w:pPr>
        <w:ind w:left="720"/>
        <w:rPr>
          <w:rFonts w:ascii="Calibri" w:hAnsi="Calibri"/>
          <w:bCs/>
          <w:sz w:val="22"/>
          <w:szCs w:val="22"/>
        </w:rPr>
      </w:pPr>
    </w:p>
    <w:p w14:paraId="3A96C97E" w14:textId="5BA3CEB2" w:rsidR="00DF21A7" w:rsidRDefault="00DF21A7" w:rsidP="00CC5CE5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Change wording of “organization” to “CCMD”.  Change “profits” to “budget”.    Yes, we do hire federal contractors.</w:t>
      </w:r>
    </w:p>
    <w:p w14:paraId="4FE60000" w14:textId="77777777" w:rsidR="00DF21A7" w:rsidRDefault="00DF21A7" w:rsidP="00CC5CE5">
      <w:pPr>
        <w:ind w:left="720"/>
        <w:rPr>
          <w:rFonts w:ascii="Calibri" w:hAnsi="Calibri"/>
          <w:bCs/>
          <w:sz w:val="22"/>
          <w:szCs w:val="22"/>
        </w:rPr>
      </w:pPr>
    </w:p>
    <w:p w14:paraId="61B7D25C" w14:textId="554518B4" w:rsidR="00DF21A7" w:rsidRPr="00CC5CE5" w:rsidRDefault="00DF21A7" w:rsidP="00CC5CE5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By the end of year</w:t>
      </w:r>
      <w:r w:rsidR="00B927FC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8786F">
        <w:rPr>
          <w:rFonts w:ascii="Calibri" w:hAnsi="Calibri"/>
          <w:bCs/>
          <w:sz w:val="22"/>
          <w:szCs w:val="22"/>
        </w:rPr>
        <w:t>staff</w:t>
      </w:r>
      <w:r>
        <w:rPr>
          <w:rFonts w:ascii="Calibri" w:hAnsi="Calibri"/>
          <w:bCs/>
          <w:sz w:val="22"/>
          <w:szCs w:val="22"/>
        </w:rPr>
        <w:t xml:space="preserve"> get copies to sign.</w:t>
      </w:r>
    </w:p>
    <w:p w14:paraId="02AD2976" w14:textId="77777777" w:rsidR="00884F6B" w:rsidRDefault="00884F6B" w:rsidP="00884F6B">
      <w:pPr>
        <w:rPr>
          <w:rFonts w:ascii="Calibri" w:hAnsi="Calibri"/>
          <w:bCs/>
          <w:sz w:val="22"/>
          <w:szCs w:val="22"/>
        </w:rPr>
      </w:pPr>
    </w:p>
    <w:p w14:paraId="2BEDC8AE" w14:textId="66AFCFD8" w:rsidR="00532F0B" w:rsidRDefault="001345C2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Resolution 15-2024 </w:t>
      </w:r>
      <w:r w:rsidR="00532F0B">
        <w:rPr>
          <w:rFonts w:ascii="Calibri" w:hAnsi="Calibri"/>
          <w:bCs/>
          <w:sz w:val="22"/>
          <w:szCs w:val="22"/>
        </w:rPr>
        <w:t>Road Policy</w:t>
      </w:r>
    </w:p>
    <w:p w14:paraId="7797BE20" w14:textId="77777777" w:rsidR="00B927FC" w:rsidRDefault="00B927FC" w:rsidP="00B927FC">
      <w:pPr>
        <w:pStyle w:val="ListParagraph"/>
        <w:rPr>
          <w:rFonts w:ascii="Calibri" w:hAnsi="Calibri"/>
          <w:bCs/>
          <w:sz w:val="22"/>
          <w:szCs w:val="22"/>
        </w:rPr>
      </w:pPr>
    </w:p>
    <w:p w14:paraId="412486BC" w14:textId="115606D3" w:rsidR="00B927FC" w:rsidRDefault="00E8179D" w:rsidP="00B927FC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To be addressed at the December 10</w:t>
      </w:r>
      <w:r w:rsidRPr="00E8179D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Public Hearing, under the Rules &amp; Regulations.  CCMD </w:t>
      </w:r>
      <w:proofErr w:type="gramStart"/>
      <w:r>
        <w:rPr>
          <w:rFonts w:ascii="Calibri" w:hAnsi="Calibri"/>
          <w:bCs/>
          <w:sz w:val="22"/>
          <w:szCs w:val="22"/>
        </w:rPr>
        <w:t xml:space="preserve">has </w:t>
      </w:r>
      <w:r w:rsidR="0018786F">
        <w:rPr>
          <w:rFonts w:ascii="Calibri" w:hAnsi="Calibri"/>
          <w:bCs/>
          <w:sz w:val="22"/>
          <w:szCs w:val="22"/>
        </w:rPr>
        <w:t>the ability</w:t>
      </w:r>
      <w:r>
        <w:rPr>
          <w:rFonts w:ascii="Calibri" w:hAnsi="Calibri"/>
          <w:bCs/>
          <w:sz w:val="22"/>
          <w:szCs w:val="22"/>
        </w:rPr>
        <w:t xml:space="preserve"> to</w:t>
      </w:r>
      <w:proofErr w:type="gramEnd"/>
      <w:r>
        <w:rPr>
          <w:rFonts w:ascii="Calibri" w:hAnsi="Calibri"/>
          <w:bCs/>
          <w:sz w:val="22"/>
          <w:szCs w:val="22"/>
        </w:rPr>
        <w:t xml:space="preserve"> change.  Mr. Gross inquired who pays to </w:t>
      </w:r>
      <w:proofErr w:type="gramStart"/>
      <w:r>
        <w:rPr>
          <w:rFonts w:ascii="Calibri" w:hAnsi="Calibri"/>
          <w:bCs/>
          <w:sz w:val="22"/>
          <w:szCs w:val="22"/>
        </w:rPr>
        <w:t>replace</w:t>
      </w:r>
      <w:proofErr w:type="gramEnd"/>
      <w:r>
        <w:rPr>
          <w:rFonts w:ascii="Calibri" w:hAnsi="Calibri"/>
          <w:bCs/>
          <w:sz w:val="22"/>
          <w:szCs w:val="22"/>
        </w:rPr>
        <w:t xml:space="preserve">?  Our </w:t>
      </w:r>
      <w:r w:rsidR="0018786F">
        <w:rPr>
          <w:rFonts w:ascii="Calibri" w:hAnsi="Calibri"/>
          <w:bCs/>
          <w:sz w:val="22"/>
          <w:szCs w:val="22"/>
        </w:rPr>
        <w:t>road</w:t>
      </w:r>
      <w:r>
        <w:rPr>
          <w:rFonts w:ascii="Calibri" w:hAnsi="Calibri"/>
          <w:bCs/>
          <w:sz w:val="22"/>
          <w:szCs w:val="22"/>
        </w:rPr>
        <w:t xml:space="preserve"> is our liability.   Carolyn to have her review completed for </w:t>
      </w:r>
      <w:r w:rsidR="0018786F">
        <w:rPr>
          <w:rFonts w:ascii="Calibri" w:hAnsi="Calibri"/>
          <w:bCs/>
          <w:sz w:val="22"/>
          <w:szCs w:val="22"/>
        </w:rPr>
        <w:t>the meeting</w:t>
      </w:r>
      <w:r>
        <w:rPr>
          <w:rFonts w:ascii="Calibri" w:hAnsi="Calibri"/>
          <w:bCs/>
          <w:sz w:val="22"/>
          <w:szCs w:val="22"/>
        </w:rPr>
        <w:t>.  Pueblo county is 1</w:t>
      </w:r>
      <w:r w:rsidRPr="00E8179D">
        <w:rPr>
          <w:rFonts w:ascii="Calibri" w:hAnsi="Calibri"/>
          <w:bCs/>
          <w:sz w:val="22"/>
          <w:szCs w:val="22"/>
          <w:vertAlign w:val="superscript"/>
        </w:rPr>
        <w:t>st</w:t>
      </w:r>
      <w:r>
        <w:rPr>
          <w:rFonts w:ascii="Calibri" w:hAnsi="Calibri"/>
          <w:bCs/>
          <w:sz w:val="22"/>
          <w:szCs w:val="22"/>
        </w:rPr>
        <w:t xml:space="preserve"> then us for access/entry on property.  Mr. Davis who covers </w:t>
      </w:r>
      <w:r w:rsidR="0018786F">
        <w:rPr>
          <w:rFonts w:ascii="Calibri" w:hAnsi="Calibri"/>
          <w:bCs/>
          <w:sz w:val="22"/>
          <w:szCs w:val="22"/>
        </w:rPr>
        <w:t>the cost</w:t>
      </w:r>
      <w:r>
        <w:rPr>
          <w:rFonts w:ascii="Calibri" w:hAnsi="Calibri"/>
          <w:bCs/>
          <w:sz w:val="22"/>
          <w:szCs w:val="22"/>
        </w:rPr>
        <w:t xml:space="preserve"> ($50-$250) for </w:t>
      </w:r>
      <w:r>
        <w:rPr>
          <w:rFonts w:ascii="Calibri" w:hAnsi="Calibri"/>
          <w:bCs/>
          <w:sz w:val="22"/>
          <w:szCs w:val="22"/>
        </w:rPr>
        <w:lastRenderedPageBreak/>
        <w:t xml:space="preserve">drainage survey-to correct?  Mr. Eccher stated more research </w:t>
      </w:r>
      <w:r w:rsidR="0018786F">
        <w:rPr>
          <w:rFonts w:ascii="Calibri" w:hAnsi="Calibri"/>
          <w:bCs/>
          <w:sz w:val="22"/>
          <w:szCs w:val="22"/>
        </w:rPr>
        <w:t>is needed</w:t>
      </w:r>
      <w:r>
        <w:rPr>
          <w:rFonts w:ascii="Calibri" w:hAnsi="Calibri"/>
          <w:bCs/>
          <w:sz w:val="22"/>
          <w:szCs w:val="22"/>
        </w:rPr>
        <w:t xml:space="preserve"> on </w:t>
      </w:r>
      <w:r w:rsidR="0018786F">
        <w:rPr>
          <w:rFonts w:ascii="Calibri" w:hAnsi="Calibri"/>
          <w:bCs/>
          <w:sz w:val="22"/>
          <w:szCs w:val="22"/>
        </w:rPr>
        <w:t>the issue</w:t>
      </w:r>
      <w:r>
        <w:rPr>
          <w:rFonts w:ascii="Calibri" w:hAnsi="Calibri"/>
          <w:bCs/>
          <w:sz w:val="22"/>
          <w:szCs w:val="22"/>
        </w:rPr>
        <w:t xml:space="preserve"> (</w:t>
      </w:r>
      <w:r w:rsidR="0018786F">
        <w:rPr>
          <w:rFonts w:ascii="Calibri" w:hAnsi="Calibri"/>
          <w:bCs/>
          <w:sz w:val="22"/>
          <w:szCs w:val="22"/>
        </w:rPr>
        <w:t>i.e.</w:t>
      </w:r>
      <w:r>
        <w:rPr>
          <w:rFonts w:ascii="Calibri" w:hAnsi="Calibri"/>
          <w:bCs/>
          <w:sz w:val="22"/>
          <w:szCs w:val="22"/>
        </w:rPr>
        <w:t>: compaction test required (requirements).</w:t>
      </w:r>
    </w:p>
    <w:p w14:paraId="17271179" w14:textId="77777777" w:rsidR="00884F6B" w:rsidRPr="00884F6B" w:rsidRDefault="00884F6B" w:rsidP="00884F6B">
      <w:pPr>
        <w:rPr>
          <w:rFonts w:ascii="Calibri" w:hAnsi="Calibri"/>
          <w:bCs/>
          <w:sz w:val="22"/>
          <w:szCs w:val="22"/>
        </w:rPr>
      </w:pPr>
    </w:p>
    <w:p w14:paraId="7BF84ACF" w14:textId="77777777" w:rsidR="006B3741" w:rsidRDefault="00C468F6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Resolution </w:t>
      </w:r>
      <w:r w:rsidR="001345C2">
        <w:rPr>
          <w:rFonts w:ascii="Calibri" w:hAnsi="Calibri"/>
          <w:bCs/>
          <w:sz w:val="22"/>
          <w:szCs w:val="22"/>
        </w:rPr>
        <w:t>1</w:t>
      </w:r>
      <w:r w:rsidR="001A69B5">
        <w:rPr>
          <w:rFonts w:ascii="Calibri" w:hAnsi="Calibri"/>
          <w:bCs/>
          <w:sz w:val="22"/>
          <w:szCs w:val="22"/>
        </w:rPr>
        <w:t>4</w:t>
      </w:r>
      <w:r w:rsidR="001345C2">
        <w:rPr>
          <w:rFonts w:ascii="Calibri" w:hAnsi="Calibri"/>
          <w:bCs/>
          <w:sz w:val="22"/>
          <w:szCs w:val="22"/>
        </w:rPr>
        <w:t xml:space="preserve">-2024 </w:t>
      </w:r>
      <w:r w:rsidR="00532F0B">
        <w:rPr>
          <w:rFonts w:ascii="Calibri" w:hAnsi="Calibri"/>
          <w:bCs/>
          <w:sz w:val="22"/>
          <w:szCs w:val="22"/>
        </w:rPr>
        <w:t>Covenant policy</w:t>
      </w:r>
    </w:p>
    <w:p w14:paraId="6337B779" w14:textId="77777777" w:rsidR="00A50B65" w:rsidRDefault="00A50B65" w:rsidP="00A50B65">
      <w:pPr>
        <w:rPr>
          <w:rFonts w:ascii="Calibri" w:hAnsi="Calibri"/>
          <w:bCs/>
          <w:sz w:val="22"/>
          <w:szCs w:val="22"/>
        </w:rPr>
      </w:pPr>
    </w:p>
    <w:p w14:paraId="2FCC4B55" w14:textId="4AC8529A" w:rsidR="00F257B9" w:rsidRDefault="00A50B65" w:rsidP="00A50B65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CCMD board could vote to add a Policy to Rules &amp; Regulations at this time, then could be added to </w:t>
      </w:r>
      <w:proofErr w:type="gramStart"/>
      <w:r>
        <w:rPr>
          <w:rFonts w:ascii="Calibri" w:hAnsi="Calibri"/>
          <w:bCs/>
          <w:sz w:val="22"/>
          <w:szCs w:val="22"/>
        </w:rPr>
        <w:t>at a later time</w:t>
      </w:r>
      <w:proofErr w:type="gramEnd"/>
      <w:r>
        <w:rPr>
          <w:rFonts w:ascii="Calibri" w:hAnsi="Calibri"/>
          <w:bCs/>
          <w:sz w:val="22"/>
          <w:szCs w:val="22"/>
        </w:rPr>
        <w:t xml:space="preserve"> defining which items </w:t>
      </w:r>
      <w:r w:rsidR="00EB4A0C">
        <w:rPr>
          <w:rFonts w:ascii="Calibri" w:hAnsi="Calibri"/>
          <w:bCs/>
          <w:sz w:val="22"/>
          <w:szCs w:val="22"/>
        </w:rPr>
        <w:t xml:space="preserve">would </w:t>
      </w:r>
      <w:r>
        <w:rPr>
          <w:rFonts w:ascii="Calibri" w:hAnsi="Calibri"/>
          <w:bCs/>
          <w:sz w:val="22"/>
          <w:szCs w:val="22"/>
        </w:rPr>
        <w:t>be fin</w:t>
      </w:r>
      <w:r w:rsidR="0018786F">
        <w:rPr>
          <w:rFonts w:ascii="Calibri" w:hAnsi="Calibri"/>
          <w:bCs/>
          <w:sz w:val="22"/>
          <w:szCs w:val="22"/>
        </w:rPr>
        <w:t>e</w:t>
      </w:r>
      <w:r w:rsidR="00EB4A0C">
        <w:rPr>
          <w:rFonts w:ascii="Calibri" w:hAnsi="Calibri"/>
          <w:bCs/>
          <w:sz w:val="22"/>
          <w:szCs w:val="22"/>
        </w:rPr>
        <w:t xml:space="preserve">able, enforced if needed, and how. </w:t>
      </w:r>
    </w:p>
    <w:p w14:paraId="24E329CC" w14:textId="77777777" w:rsidR="005C4B72" w:rsidRDefault="005C4B72" w:rsidP="00A50B65">
      <w:pPr>
        <w:ind w:left="720"/>
        <w:rPr>
          <w:rFonts w:ascii="Calibri" w:hAnsi="Calibri"/>
          <w:bCs/>
          <w:sz w:val="22"/>
          <w:szCs w:val="22"/>
        </w:rPr>
      </w:pPr>
    </w:p>
    <w:p w14:paraId="29AB034D" w14:textId="4D4083C9" w:rsidR="005C4B72" w:rsidRDefault="005C4B72" w:rsidP="00A50B65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Mr. Davis wants to add policy now, so that fines can be enforced if needed.  Fines can be defined later after </w:t>
      </w:r>
      <w:r w:rsidR="0018786F">
        <w:rPr>
          <w:rFonts w:ascii="Calibri" w:hAnsi="Calibri"/>
          <w:bCs/>
          <w:sz w:val="22"/>
          <w:szCs w:val="22"/>
        </w:rPr>
        <w:t>the policy</w:t>
      </w:r>
      <w:r>
        <w:rPr>
          <w:rFonts w:ascii="Calibri" w:hAnsi="Calibri"/>
          <w:bCs/>
          <w:sz w:val="22"/>
          <w:szCs w:val="22"/>
        </w:rPr>
        <w:t xml:space="preserve"> is accepted.  </w:t>
      </w:r>
    </w:p>
    <w:p w14:paraId="0BC37075" w14:textId="77777777" w:rsidR="00F257B9" w:rsidRDefault="00F257B9" w:rsidP="00A50B65">
      <w:pPr>
        <w:ind w:left="720"/>
        <w:rPr>
          <w:rFonts w:ascii="Calibri" w:hAnsi="Calibri"/>
          <w:bCs/>
          <w:sz w:val="22"/>
          <w:szCs w:val="22"/>
        </w:rPr>
      </w:pPr>
    </w:p>
    <w:p w14:paraId="491EDEEB" w14:textId="7968CF8D" w:rsidR="00A50B65" w:rsidRDefault="00F257B9" w:rsidP="00A50B65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Mr. Collins doesn’t what this to become feuds between neighbors.</w:t>
      </w:r>
      <w:r w:rsidR="00A50B65">
        <w:rPr>
          <w:rFonts w:ascii="Calibri" w:hAnsi="Calibri"/>
          <w:bCs/>
          <w:sz w:val="22"/>
          <w:szCs w:val="22"/>
        </w:rPr>
        <w:t xml:space="preserve"> </w:t>
      </w:r>
      <w:r w:rsidR="005C4B72">
        <w:rPr>
          <w:rFonts w:ascii="Calibri" w:hAnsi="Calibri"/>
          <w:bCs/>
          <w:sz w:val="22"/>
          <w:szCs w:val="22"/>
        </w:rPr>
        <w:t xml:space="preserve">  Some items are judgement calls.  If we do nothing moving forward, then we have “No Stand” for any enforcement in the future.   </w:t>
      </w:r>
      <w:r w:rsidR="0018786F">
        <w:rPr>
          <w:rFonts w:ascii="Calibri" w:hAnsi="Calibri"/>
          <w:bCs/>
          <w:sz w:val="22"/>
          <w:szCs w:val="22"/>
        </w:rPr>
        <w:t>Still,</w:t>
      </w:r>
      <w:r w:rsidR="005C4B72">
        <w:rPr>
          <w:rFonts w:ascii="Calibri" w:hAnsi="Calibri"/>
          <w:bCs/>
          <w:sz w:val="22"/>
          <w:szCs w:val="22"/>
        </w:rPr>
        <w:t xml:space="preserve"> lots of discussion needed to define items.</w:t>
      </w:r>
    </w:p>
    <w:p w14:paraId="542CC340" w14:textId="77777777" w:rsidR="005C4B72" w:rsidRDefault="005C4B72" w:rsidP="00A50B65">
      <w:pPr>
        <w:ind w:left="720"/>
        <w:rPr>
          <w:rFonts w:ascii="Calibri" w:hAnsi="Calibri"/>
          <w:bCs/>
          <w:sz w:val="22"/>
          <w:szCs w:val="22"/>
        </w:rPr>
      </w:pPr>
    </w:p>
    <w:p w14:paraId="385FE075" w14:textId="150B5F1D" w:rsidR="005C4B72" w:rsidRDefault="005C4B72" w:rsidP="00A50B65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Mrs. Hunter doesn’t think fines added to taxes will stop campers, as people will leave property without paying.  Fines/liens will go unpaid.</w:t>
      </w:r>
    </w:p>
    <w:p w14:paraId="43763F01" w14:textId="77777777" w:rsidR="005C4B72" w:rsidRDefault="005C4B72" w:rsidP="00A50B65">
      <w:pPr>
        <w:ind w:left="720"/>
        <w:rPr>
          <w:rFonts w:ascii="Calibri" w:hAnsi="Calibri"/>
          <w:bCs/>
          <w:sz w:val="22"/>
          <w:szCs w:val="22"/>
        </w:rPr>
      </w:pPr>
    </w:p>
    <w:p w14:paraId="2233930C" w14:textId="2430EBA3" w:rsidR="005C4B72" w:rsidRDefault="0018786F" w:rsidP="00A50B65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Precedents</w:t>
      </w:r>
      <w:r w:rsidR="005C4B72">
        <w:rPr>
          <w:rFonts w:ascii="Calibri" w:hAnsi="Calibri"/>
          <w:bCs/>
          <w:sz w:val="22"/>
          <w:szCs w:val="22"/>
        </w:rPr>
        <w:t xml:space="preserve"> already set via zoning.</w:t>
      </w:r>
    </w:p>
    <w:p w14:paraId="06CC13B0" w14:textId="77777777" w:rsidR="00884F6B" w:rsidRPr="00884F6B" w:rsidRDefault="00884F6B" w:rsidP="00884F6B">
      <w:pPr>
        <w:rPr>
          <w:rFonts w:ascii="Calibri" w:hAnsi="Calibri"/>
          <w:bCs/>
          <w:sz w:val="22"/>
          <w:szCs w:val="22"/>
        </w:rPr>
      </w:pPr>
    </w:p>
    <w:p w14:paraId="743FB0B5" w14:textId="75CE3712" w:rsidR="00884F6B" w:rsidRDefault="006B3741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Meeting Scheduled for Dec 26 for WSRF Grant </w:t>
      </w:r>
      <w:r w:rsidR="00824114">
        <w:rPr>
          <w:rFonts w:ascii="Calibri" w:hAnsi="Calibri"/>
          <w:bCs/>
          <w:sz w:val="22"/>
          <w:szCs w:val="22"/>
        </w:rPr>
        <w:t>Public Hearing</w:t>
      </w:r>
      <w:r w:rsidR="00E8179D">
        <w:rPr>
          <w:rFonts w:ascii="Calibri" w:hAnsi="Calibri"/>
          <w:bCs/>
          <w:sz w:val="22"/>
          <w:szCs w:val="22"/>
        </w:rPr>
        <w:t xml:space="preserve"> –</w:t>
      </w:r>
    </w:p>
    <w:p w14:paraId="5FCEF488" w14:textId="7DA0FFB0" w:rsidR="00E8179D" w:rsidRDefault="00E8179D" w:rsidP="00E8179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p w14:paraId="0FD59EA4" w14:textId="6316B5B1" w:rsidR="00E8179D" w:rsidRDefault="00E8179D" w:rsidP="00E8179D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Zoom meeting scheduled for Dec. 26, as it requires 30 days for public posting.  If moved – then to what date?</w:t>
      </w:r>
    </w:p>
    <w:p w14:paraId="6C34D253" w14:textId="77777777" w:rsidR="00E8179D" w:rsidRDefault="00E8179D" w:rsidP="00E8179D">
      <w:pPr>
        <w:ind w:left="720"/>
        <w:rPr>
          <w:rFonts w:ascii="Calibri" w:hAnsi="Calibri"/>
          <w:bCs/>
          <w:sz w:val="22"/>
          <w:szCs w:val="22"/>
        </w:rPr>
      </w:pPr>
    </w:p>
    <w:p w14:paraId="5B61537A" w14:textId="75071EE7" w:rsidR="00E8179D" w:rsidRDefault="00BA6F6E" w:rsidP="00E8179D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Questions to reduce size of new treatment plant, this could delay project.  Size &amp; function for future equipment and city needs were </w:t>
      </w:r>
      <w:proofErr w:type="gramStart"/>
      <w:r>
        <w:rPr>
          <w:rFonts w:ascii="Calibri" w:hAnsi="Calibri"/>
          <w:bCs/>
          <w:sz w:val="22"/>
          <w:szCs w:val="22"/>
        </w:rPr>
        <w:t>taken into account</w:t>
      </w:r>
      <w:proofErr w:type="gramEnd"/>
      <w:r>
        <w:rPr>
          <w:rFonts w:ascii="Calibri" w:hAnsi="Calibri"/>
          <w:bCs/>
          <w:sz w:val="22"/>
          <w:szCs w:val="22"/>
        </w:rPr>
        <w:t>.  State dragging feet -hopefully we get approval by Jan. 2025.   Could this affect current rates, need for increase in 2025?  No-as current increase was projected out to 2028.</w:t>
      </w:r>
    </w:p>
    <w:p w14:paraId="461F7EDD" w14:textId="77777777" w:rsidR="00BA6F6E" w:rsidRDefault="00BA6F6E" w:rsidP="00E8179D">
      <w:pPr>
        <w:ind w:left="720"/>
        <w:rPr>
          <w:rFonts w:ascii="Calibri" w:hAnsi="Calibri"/>
          <w:bCs/>
          <w:sz w:val="22"/>
          <w:szCs w:val="22"/>
        </w:rPr>
      </w:pPr>
    </w:p>
    <w:p w14:paraId="4D9AA786" w14:textId="793D7787" w:rsidR="00BA6F6E" w:rsidRPr="00E8179D" w:rsidRDefault="00BA6F6E" w:rsidP="00E8179D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Approval of application requires three board members.  </w:t>
      </w:r>
    </w:p>
    <w:p w14:paraId="54398B7C" w14:textId="4152B1D6" w:rsidR="000077DD" w:rsidRPr="00884F6B" w:rsidRDefault="000603FE" w:rsidP="00884F6B">
      <w:pPr>
        <w:rPr>
          <w:rFonts w:ascii="Calibri" w:hAnsi="Calibri"/>
          <w:bCs/>
          <w:sz w:val="22"/>
          <w:szCs w:val="22"/>
        </w:rPr>
      </w:pPr>
      <w:r w:rsidRPr="00884F6B">
        <w:rPr>
          <w:rFonts w:ascii="Calibri" w:hAnsi="Calibri"/>
          <w:bCs/>
          <w:sz w:val="22"/>
          <w:szCs w:val="22"/>
        </w:rPr>
        <w:tab/>
      </w:r>
      <w:r w:rsidR="00C52056" w:rsidRPr="00884F6B">
        <w:rPr>
          <w:rFonts w:ascii="Calibri" w:hAnsi="Calibri"/>
          <w:bCs/>
          <w:sz w:val="22"/>
          <w:szCs w:val="22"/>
        </w:rPr>
        <w:tab/>
      </w:r>
    </w:p>
    <w:p w14:paraId="330B2B9C" w14:textId="77777777" w:rsidR="00884F6B" w:rsidRDefault="008937E9" w:rsidP="0058668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E52EA3">
        <w:rPr>
          <w:rFonts w:ascii="Calibri" w:hAnsi="Calibri"/>
          <w:bCs/>
          <w:sz w:val="22"/>
          <w:szCs w:val="22"/>
        </w:rPr>
        <w:t xml:space="preserve">CCAAC </w:t>
      </w:r>
      <w:r w:rsidR="000B5432" w:rsidRPr="00E52EA3">
        <w:rPr>
          <w:rFonts w:ascii="Calibri" w:hAnsi="Calibri"/>
          <w:bCs/>
          <w:sz w:val="22"/>
          <w:szCs w:val="22"/>
        </w:rPr>
        <w:t xml:space="preserve">Reviews </w:t>
      </w:r>
      <w:r w:rsidR="003D080E" w:rsidRPr="00E52EA3">
        <w:rPr>
          <w:rFonts w:ascii="Calibri" w:hAnsi="Calibri"/>
          <w:bCs/>
          <w:sz w:val="22"/>
          <w:szCs w:val="22"/>
        </w:rPr>
        <w:tab/>
      </w:r>
    </w:p>
    <w:p w14:paraId="0AED9DEF" w14:textId="77777777" w:rsidR="00BA6F6E" w:rsidRDefault="00BA6F6E" w:rsidP="00BA6F6E">
      <w:pPr>
        <w:rPr>
          <w:rFonts w:ascii="Calibri" w:hAnsi="Calibri"/>
          <w:bCs/>
          <w:sz w:val="22"/>
          <w:szCs w:val="22"/>
        </w:rPr>
      </w:pPr>
    </w:p>
    <w:p w14:paraId="5826A0F4" w14:textId="5246A977" w:rsidR="00BA6F6E" w:rsidRPr="00BA6F6E" w:rsidRDefault="00BA6F6E" w:rsidP="00BA6F6E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Review of four new </w:t>
      </w:r>
      <w:proofErr w:type="gramStart"/>
      <w:r>
        <w:rPr>
          <w:rFonts w:ascii="Calibri" w:hAnsi="Calibri"/>
          <w:bCs/>
          <w:sz w:val="22"/>
          <w:szCs w:val="22"/>
        </w:rPr>
        <w:t>builds</w:t>
      </w:r>
      <w:proofErr w:type="gramEnd"/>
      <w:r>
        <w:rPr>
          <w:rFonts w:ascii="Calibri" w:hAnsi="Calibri"/>
          <w:bCs/>
          <w:sz w:val="22"/>
          <w:szCs w:val="22"/>
        </w:rPr>
        <w:t xml:space="preserve"> and 1 new garage.</w:t>
      </w:r>
    </w:p>
    <w:p w14:paraId="3CE27A46" w14:textId="43AC1D1A" w:rsidR="008937E9" w:rsidRPr="00884F6B" w:rsidRDefault="003D080E" w:rsidP="00884F6B">
      <w:pPr>
        <w:rPr>
          <w:rFonts w:ascii="Calibri" w:hAnsi="Calibri"/>
          <w:bCs/>
          <w:sz w:val="22"/>
          <w:szCs w:val="22"/>
        </w:rPr>
      </w:pPr>
      <w:r w:rsidRPr="00884F6B">
        <w:rPr>
          <w:rFonts w:ascii="Calibri" w:hAnsi="Calibri"/>
          <w:bCs/>
          <w:sz w:val="22"/>
          <w:szCs w:val="22"/>
        </w:rPr>
        <w:tab/>
      </w:r>
      <w:r w:rsidRPr="00884F6B">
        <w:rPr>
          <w:rFonts w:ascii="Calibri" w:hAnsi="Calibri"/>
          <w:bCs/>
          <w:sz w:val="22"/>
          <w:szCs w:val="22"/>
        </w:rPr>
        <w:tab/>
      </w:r>
      <w:r w:rsidRPr="00884F6B">
        <w:rPr>
          <w:rFonts w:ascii="Calibri" w:hAnsi="Calibri"/>
          <w:bCs/>
          <w:sz w:val="22"/>
          <w:szCs w:val="22"/>
        </w:rPr>
        <w:tab/>
      </w:r>
      <w:r w:rsidRPr="00884F6B">
        <w:rPr>
          <w:rFonts w:ascii="Calibri" w:hAnsi="Calibri"/>
          <w:bCs/>
          <w:sz w:val="22"/>
          <w:szCs w:val="22"/>
        </w:rPr>
        <w:tab/>
        <w:t xml:space="preserve"> </w:t>
      </w:r>
    </w:p>
    <w:p w14:paraId="40AB09CC" w14:textId="77777777" w:rsidR="00610C6D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READING BY CHAIRPERSON OF THE STATEMENT OF CONDUCT AND DEMEANOR.</w:t>
      </w:r>
    </w:p>
    <w:p w14:paraId="7CA3AB1A" w14:textId="77777777" w:rsidR="00610C6D" w:rsidRPr="001F6631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CITIZENS INPUT</w:t>
      </w:r>
    </w:p>
    <w:p w14:paraId="7E9CA67B" w14:textId="77777777" w:rsidR="001F6631" w:rsidRDefault="001F6631" w:rsidP="001F6631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749FF91F" w14:textId="048C718F" w:rsidR="001F6631" w:rsidRDefault="001F6631" w:rsidP="001F6631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Eric B</w:t>
      </w:r>
      <w:r w:rsidR="002B1434">
        <w:rPr>
          <w:rFonts w:ascii="Calibri" w:hAnsi="Calibri"/>
          <w:bCs/>
          <w:sz w:val="22"/>
          <w:szCs w:val="22"/>
        </w:rPr>
        <w:t>aker</w:t>
      </w:r>
      <w:r>
        <w:rPr>
          <w:rFonts w:ascii="Calibri" w:hAnsi="Calibri"/>
          <w:bCs/>
          <w:sz w:val="22"/>
          <w:szCs w:val="22"/>
        </w:rPr>
        <w:t xml:space="preserve">  @ 8 Garden State.  Questions house in N. Park why </w:t>
      </w:r>
      <w:r w:rsidR="0018786F">
        <w:rPr>
          <w:rFonts w:ascii="Calibri" w:hAnsi="Calibri"/>
          <w:bCs/>
          <w:sz w:val="22"/>
          <w:szCs w:val="22"/>
        </w:rPr>
        <w:t>CCMD is</w:t>
      </w:r>
      <w:r>
        <w:rPr>
          <w:rFonts w:ascii="Calibri" w:hAnsi="Calibri"/>
          <w:bCs/>
          <w:sz w:val="22"/>
          <w:szCs w:val="22"/>
        </w:rPr>
        <w:t xml:space="preserve"> purchasing their Lift Pump. </w:t>
      </w:r>
      <w:r w:rsidR="007C0DFF">
        <w:rPr>
          <w:rFonts w:ascii="Calibri" w:hAnsi="Calibri"/>
          <w:bCs/>
          <w:sz w:val="22"/>
          <w:szCs w:val="22"/>
        </w:rPr>
        <w:t xml:space="preserve"> Years </w:t>
      </w:r>
      <w:proofErr w:type="gramStart"/>
      <w:r w:rsidR="007C0DFF">
        <w:rPr>
          <w:rFonts w:ascii="Calibri" w:hAnsi="Calibri"/>
          <w:bCs/>
          <w:sz w:val="22"/>
          <w:szCs w:val="22"/>
        </w:rPr>
        <w:t>ago</w:t>
      </w:r>
      <w:proofErr w:type="gramEnd"/>
      <w:r w:rsidR="007C0DFF">
        <w:rPr>
          <w:rFonts w:ascii="Calibri" w:hAnsi="Calibri"/>
          <w:bCs/>
          <w:sz w:val="22"/>
          <w:szCs w:val="22"/>
        </w:rPr>
        <w:t xml:space="preserve"> it was planned for gravity system – has gone from 5 house to 20+ club house, 2 lift pumps they tapped into</w:t>
      </w:r>
      <w:r w:rsidR="0018786F">
        <w:rPr>
          <w:rFonts w:ascii="Calibri" w:hAnsi="Calibri"/>
          <w:bCs/>
          <w:sz w:val="22"/>
          <w:szCs w:val="22"/>
        </w:rPr>
        <w:t>….what’s</w:t>
      </w:r>
      <w:r w:rsidR="007C0DFF">
        <w:rPr>
          <w:rFonts w:ascii="Calibri" w:hAnsi="Calibri"/>
          <w:bCs/>
          <w:sz w:val="22"/>
          <w:szCs w:val="22"/>
        </w:rPr>
        <w:t xml:space="preserve"> there is unknown.  Shouldn’t they then pay for all houses that need lift pumps?  Are there health &amp; environmental issues?  Use to be fish in pond – not </w:t>
      </w:r>
      <w:proofErr w:type="gramStart"/>
      <w:r w:rsidR="007C0DFF">
        <w:rPr>
          <w:rFonts w:ascii="Calibri" w:hAnsi="Calibri"/>
          <w:bCs/>
          <w:sz w:val="22"/>
          <w:szCs w:val="22"/>
        </w:rPr>
        <w:t>really now</w:t>
      </w:r>
      <w:proofErr w:type="gramEnd"/>
      <w:r w:rsidR="007C0DFF">
        <w:rPr>
          <w:rFonts w:ascii="Calibri" w:hAnsi="Calibri"/>
          <w:bCs/>
          <w:sz w:val="22"/>
          <w:szCs w:val="22"/>
        </w:rPr>
        <w:t xml:space="preserve"> – waste in pond?  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3CF62695" w14:textId="0874834E" w:rsidR="007C0DFF" w:rsidRDefault="007C0DFF" w:rsidP="001F6631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Bruce B – 13 Woodbine.  Also comments regarding N. Park and lift pumps – is this </w:t>
      </w:r>
      <w:r w:rsidR="0018786F">
        <w:rPr>
          <w:rFonts w:ascii="Calibri" w:hAnsi="Calibri"/>
          <w:bCs/>
          <w:sz w:val="22"/>
          <w:szCs w:val="22"/>
        </w:rPr>
        <w:t>setting</w:t>
      </w:r>
      <w:r>
        <w:rPr>
          <w:rFonts w:ascii="Calibri" w:hAnsi="Calibri"/>
          <w:bCs/>
          <w:sz w:val="22"/>
          <w:szCs w:val="22"/>
        </w:rPr>
        <w:t xml:space="preserve"> a precedent for CCMD, if </w:t>
      </w:r>
      <w:r w:rsidR="0018786F">
        <w:rPr>
          <w:rFonts w:ascii="Calibri" w:hAnsi="Calibri"/>
          <w:bCs/>
          <w:sz w:val="22"/>
          <w:szCs w:val="22"/>
        </w:rPr>
        <w:t>others</w:t>
      </w:r>
      <w:r>
        <w:rPr>
          <w:rFonts w:ascii="Calibri" w:hAnsi="Calibri"/>
          <w:bCs/>
          <w:sz w:val="22"/>
          <w:szCs w:val="22"/>
        </w:rPr>
        <w:t xml:space="preserve"> have issues?</w:t>
      </w:r>
    </w:p>
    <w:p w14:paraId="3D68E781" w14:textId="77777777" w:rsidR="007C0DFF" w:rsidRDefault="007C0DFF" w:rsidP="001F6631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</w:p>
    <w:p w14:paraId="3ED168DB" w14:textId="20F73469" w:rsidR="007C0DFF" w:rsidRDefault="007C0DFF" w:rsidP="001F6631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Ruth – no, just signing in to meeting.</w:t>
      </w:r>
    </w:p>
    <w:p w14:paraId="5D7460AA" w14:textId="77777777" w:rsidR="007C0DFF" w:rsidRDefault="007C0DFF" w:rsidP="001F6631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</w:p>
    <w:p w14:paraId="14DA9829" w14:textId="18F9CCF3" w:rsidR="007C0DFF" w:rsidRDefault="007C0DFF" w:rsidP="001F6631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Kevin – 24-1267:  He thinks Mr. Davis makes sense, as the </w:t>
      </w:r>
      <w:r w:rsidR="0018786F">
        <w:rPr>
          <w:rFonts w:ascii="Calibri" w:hAnsi="Calibri"/>
          <w:bCs/>
          <w:sz w:val="22"/>
          <w:szCs w:val="22"/>
        </w:rPr>
        <w:t>covenants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8786F">
        <w:rPr>
          <w:rFonts w:ascii="Calibri" w:hAnsi="Calibri"/>
          <w:bCs/>
          <w:sz w:val="22"/>
          <w:szCs w:val="22"/>
        </w:rPr>
        <w:t>are not</w:t>
      </w:r>
      <w:r>
        <w:rPr>
          <w:rFonts w:ascii="Calibri" w:hAnsi="Calibri"/>
          <w:bCs/>
          <w:sz w:val="22"/>
          <w:szCs w:val="22"/>
        </w:rPr>
        <w:t xml:space="preserve"> perfect, but if we do nothing, nothing changes.  Move forward with approval to add to Rules &amp; Regulations then could add fees after more discussions.   CCM</w:t>
      </w:r>
      <w:r w:rsidR="00F67837">
        <w:rPr>
          <w:rFonts w:ascii="Calibri" w:hAnsi="Calibri"/>
          <w:bCs/>
          <w:sz w:val="22"/>
          <w:szCs w:val="22"/>
        </w:rPr>
        <w:t>D</w:t>
      </w:r>
      <w:r>
        <w:rPr>
          <w:rFonts w:ascii="Calibri" w:hAnsi="Calibri"/>
          <w:bCs/>
          <w:sz w:val="22"/>
          <w:szCs w:val="22"/>
        </w:rPr>
        <w:t xml:space="preserve">/CCAAC need more “teeth” to correct noted major violations to said </w:t>
      </w:r>
      <w:r w:rsidR="0018786F">
        <w:rPr>
          <w:rFonts w:ascii="Calibri" w:hAnsi="Calibri"/>
          <w:bCs/>
          <w:sz w:val="22"/>
          <w:szCs w:val="22"/>
        </w:rPr>
        <w:t>covenant.</w:t>
      </w:r>
      <w:r>
        <w:rPr>
          <w:rFonts w:ascii="Calibri" w:hAnsi="Calibri"/>
          <w:bCs/>
          <w:sz w:val="22"/>
          <w:szCs w:val="22"/>
        </w:rPr>
        <w:t xml:space="preserve">   Some violations are affecting other </w:t>
      </w:r>
      <w:r w:rsidR="0018786F">
        <w:rPr>
          <w:rFonts w:ascii="Calibri" w:hAnsi="Calibri"/>
          <w:bCs/>
          <w:sz w:val="22"/>
          <w:szCs w:val="22"/>
        </w:rPr>
        <w:t>homeowners’</w:t>
      </w:r>
      <w:r>
        <w:rPr>
          <w:rFonts w:ascii="Calibri" w:hAnsi="Calibri"/>
          <w:bCs/>
          <w:sz w:val="22"/>
          <w:szCs w:val="22"/>
        </w:rPr>
        <w:t xml:space="preserve"> property values.</w:t>
      </w:r>
    </w:p>
    <w:p w14:paraId="2FD921D1" w14:textId="77777777" w:rsidR="007C0DFF" w:rsidRDefault="007C0DFF" w:rsidP="001F6631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</w:p>
    <w:p w14:paraId="073BCFB2" w14:textId="478839F9" w:rsidR="007C0DFF" w:rsidRDefault="007C0DFF" w:rsidP="001F6631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Greg – Agrees also with Mr. Davis that we need to </w:t>
      </w:r>
      <w:r w:rsidR="005A1449">
        <w:rPr>
          <w:rFonts w:ascii="Calibri" w:hAnsi="Calibri"/>
          <w:bCs/>
          <w:sz w:val="22"/>
          <w:szCs w:val="22"/>
        </w:rPr>
        <w:t>have some way to fine for some violations (homeowners setting up RV’s and living on property without any utilities (where is waste going) &amp; trashing of property.</w:t>
      </w:r>
    </w:p>
    <w:p w14:paraId="2F3E7350" w14:textId="77777777" w:rsidR="005A1449" w:rsidRDefault="005A1449" w:rsidP="001F6631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</w:p>
    <w:p w14:paraId="1720F6F7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661260D2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66009280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29A1C8D4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6ED07BE8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40D5530A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63EE8C84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609811D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1D520E1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CC9351A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70765BD5" w14:textId="77777777" w:rsidR="009B7E69" w:rsidRDefault="009B7E69" w:rsidP="009B7E69">
      <w:pPr>
        <w:ind w:left="2160" w:right="360" w:firstLine="720"/>
        <w:jc w:val="both"/>
        <w:rPr>
          <w:rFonts w:ascii="Calibri" w:eastAsia="Calibri" w:hAnsi="Calibri" w:cs="Calibri"/>
          <w:sz w:val="22"/>
          <w:szCs w:val="22"/>
        </w:rPr>
      </w:pPr>
      <w:bookmarkStart w:id="3" w:name="_Hlk175306786"/>
      <w:r>
        <w:rPr>
          <w:rFonts w:ascii="Calibri" w:eastAsia="Calibri" w:hAnsi="Calibri" w:cs="Calibri"/>
          <w:sz w:val="22"/>
          <w:szCs w:val="22"/>
        </w:rPr>
        <w:t>COLORADO CITY METROPOLITAN DISTRICT</w:t>
      </w:r>
    </w:p>
    <w:p w14:paraId="07ADE2D5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4E3C0F3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206DED44" w14:textId="77777777" w:rsidR="009B7E69" w:rsidRDefault="009B7E69" w:rsidP="009B7E69">
      <w:pPr>
        <w:ind w:left="2160" w:right="36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</w:t>
      </w:r>
    </w:p>
    <w:p w14:paraId="34340C04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Neil Elliot, Chairman</w:t>
      </w:r>
    </w:p>
    <w:p w14:paraId="4BBDC5C7" w14:textId="77777777" w:rsidR="009B7E69" w:rsidRDefault="009B7E69" w:rsidP="009B7E69">
      <w:pPr>
        <w:ind w:left="-180"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4A593258" w14:textId="77777777" w:rsidR="009B7E69" w:rsidRDefault="009B7E69" w:rsidP="009B7E69">
      <w:pPr>
        <w:ind w:left="-180"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ATTEST:</w:t>
      </w:r>
    </w:p>
    <w:p w14:paraId="5AED25A5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56CA1650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</w:t>
      </w:r>
    </w:p>
    <w:p w14:paraId="21C6E011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Sarah Hunter, Board Member</w:t>
      </w:r>
    </w:p>
    <w:p w14:paraId="658EC051" w14:textId="77777777" w:rsidR="009B7E69" w:rsidRDefault="009B7E69" w:rsidP="009B7E69">
      <w:pPr>
        <w:pStyle w:val="ListParagraph"/>
        <w:rPr>
          <w:rFonts w:ascii="Calibri" w:hAnsi="Calibri"/>
          <w:bCs/>
          <w:sz w:val="22"/>
          <w:szCs w:val="22"/>
        </w:rPr>
      </w:pPr>
    </w:p>
    <w:p w14:paraId="3074E2F4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These minutes are not verbatim to the meeting and should not be considered a complete record of all discussions during the meeting. For complete proceedings and statements, please refer to the video or audio recording of the meeting.</w:t>
      </w:r>
      <w:bookmarkEnd w:id="3"/>
    </w:p>
    <w:p w14:paraId="0F338A54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474E6A45" w14:textId="77777777" w:rsidR="009B7E69" w:rsidRDefault="009B7E69" w:rsidP="009B7E69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EB6B5C6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1952587F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7F03EB9A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44FA9316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2B4AE7DA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6B516E87" w14:textId="77777777" w:rsidR="00E35E71" w:rsidRDefault="00E35E71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7CDF288" w14:textId="77777777" w:rsidR="00E35E71" w:rsidRDefault="00E35E71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71EB352A" w14:textId="77777777" w:rsidR="00E35E71" w:rsidRDefault="00E35E71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DF80EBA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62E9649F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007F9CDC" w14:textId="77777777" w:rsidR="00884F6B" w:rsidRDefault="00884F6B" w:rsidP="00884F6B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2DE7F60A" w14:textId="3873EA02" w:rsidR="00610C6D" w:rsidRDefault="00610C6D" w:rsidP="00610C6D">
      <w:pPr>
        <w:pStyle w:val="ListParagrap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ab/>
      </w:r>
      <w:r>
        <w:rPr>
          <w:rFonts w:ascii="Calibri" w:hAnsi="Calibri"/>
          <w:bCs/>
          <w:sz w:val="22"/>
          <w:szCs w:val="22"/>
        </w:rPr>
        <w:tab/>
      </w:r>
      <w:bookmarkEnd w:id="2"/>
      <w:r>
        <w:rPr>
          <w:rFonts w:ascii="Calibri" w:hAnsi="Calibri"/>
          <w:b/>
          <w:bCs/>
          <w:sz w:val="22"/>
          <w:szCs w:val="22"/>
        </w:rPr>
        <w:t xml:space="preserve">BOARD OF DIRECTORS REGULAR MEETING </w:t>
      </w:r>
    </w:p>
    <w:p w14:paraId="625FEF04" w14:textId="77777777" w:rsidR="00884F6B" w:rsidRDefault="00884F6B" w:rsidP="00610C6D">
      <w:pPr>
        <w:pStyle w:val="ListParagraph"/>
        <w:rPr>
          <w:rFonts w:ascii="Calibri" w:hAnsi="Calibri"/>
          <w:b/>
          <w:bCs/>
          <w:sz w:val="22"/>
          <w:szCs w:val="22"/>
        </w:rPr>
      </w:pPr>
    </w:p>
    <w:p w14:paraId="36D69F32" w14:textId="323BA6F8" w:rsidR="00610C6D" w:rsidRDefault="00610C6D" w:rsidP="00610C6D">
      <w:pPr>
        <w:ind w:right="-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regular meeting of the Board of Directors of the Colorado City Metropolitan District will be held </w:t>
      </w:r>
      <w:r w:rsidR="003134E5">
        <w:rPr>
          <w:rFonts w:ascii="Calibri" w:hAnsi="Calibri"/>
          <w:sz w:val="22"/>
          <w:szCs w:val="22"/>
        </w:rPr>
        <w:t>Tuesday</w:t>
      </w:r>
      <w:r w:rsidR="003134E5">
        <w:rPr>
          <w:rFonts w:ascii="Calibri" w:hAnsi="Calibri"/>
          <w:bCs/>
          <w:sz w:val="22"/>
          <w:szCs w:val="22"/>
        </w:rPr>
        <w:t>, November 26</w:t>
      </w:r>
      <w:r w:rsidR="00786A1F">
        <w:rPr>
          <w:rFonts w:ascii="Calibri" w:hAnsi="Calibri"/>
          <w:bCs/>
          <w:sz w:val="22"/>
          <w:szCs w:val="22"/>
        </w:rPr>
        <w:t>, 2024</w:t>
      </w:r>
      <w:r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beginning at </w:t>
      </w:r>
      <w:r w:rsidR="002D551C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:15 p.m.</w:t>
      </w:r>
    </w:p>
    <w:p w14:paraId="59F74D05" w14:textId="77777777" w:rsidR="00884F6B" w:rsidRDefault="00884F6B" w:rsidP="00610C6D">
      <w:pPr>
        <w:ind w:right="-720"/>
        <w:rPr>
          <w:rFonts w:ascii="Calibri" w:hAnsi="Calibri"/>
          <w:sz w:val="22"/>
          <w:szCs w:val="22"/>
        </w:rPr>
      </w:pPr>
    </w:p>
    <w:p w14:paraId="62A61887" w14:textId="7131DEF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1128C0" w:rsidRPr="005C43C7">
        <w:rPr>
          <w:rFonts w:ascii="Calibri" w:hAnsi="Calibri"/>
          <w:b/>
          <w:bCs/>
          <w:sz w:val="22"/>
          <w:szCs w:val="22"/>
        </w:rPr>
        <w:t>CALL</w:t>
      </w:r>
      <w:r w:rsidRPr="005C43C7">
        <w:rPr>
          <w:rFonts w:ascii="Calibri" w:hAnsi="Calibri"/>
          <w:b/>
          <w:bCs/>
          <w:sz w:val="22"/>
          <w:szCs w:val="22"/>
        </w:rPr>
        <w:t xml:space="preserve"> </w:t>
      </w:r>
      <w:r w:rsidR="001128C0" w:rsidRPr="005C43C7">
        <w:rPr>
          <w:rFonts w:ascii="Calibri" w:hAnsi="Calibri"/>
          <w:b/>
          <w:bCs/>
          <w:sz w:val="22"/>
          <w:szCs w:val="22"/>
        </w:rPr>
        <w:t xml:space="preserve">TO </w:t>
      </w:r>
      <w:r w:rsidRPr="005C43C7">
        <w:rPr>
          <w:rFonts w:ascii="Calibri" w:hAnsi="Calibri"/>
          <w:b/>
          <w:bCs/>
          <w:sz w:val="22"/>
          <w:szCs w:val="22"/>
        </w:rPr>
        <w:t>ORDER.</w:t>
      </w:r>
    </w:p>
    <w:p w14:paraId="1907EB4E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PLEDGE OF ALLEGIANCE.</w:t>
      </w:r>
      <w:r w:rsidRPr="005C43C7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5FDAD744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MOMENT OF SILENT REFLECTION.</w:t>
      </w:r>
    </w:p>
    <w:p w14:paraId="3B42386D" w14:textId="77777777" w:rsidR="00BC51E5" w:rsidRDefault="00610C6D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QUORUM CHECK</w:t>
      </w:r>
    </w:p>
    <w:p w14:paraId="43403EC8" w14:textId="77777777" w:rsidR="009B7E69" w:rsidRDefault="009B7E69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</w:p>
    <w:p w14:paraId="7D84213E" w14:textId="057334AD" w:rsidR="009B7E69" w:rsidRDefault="00792AAC" w:rsidP="009B7E69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</w:t>
      </w:r>
      <w:r w:rsidR="009B7E69">
        <w:rPr>
          <w:rFonts w:ascii="Calibri" w:eastAsia="Calibri" w:hAnsi="Calibri" w:cs="Calibri"/>
          <w:sz w:val="22"/>
          <w:szCs w:val="22"/>
        </w:rPr>
        <w:t xml:space="preserve">hairperson Neil Elliot </w:t>
      </w:r>
    </w:p>
    <w:p w14:paraId="50FC5031" w14:textId="77777777" w:rsidR="009B7E69" w:rsidRDefault="009B7E69" w:rsidP="009B7E69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Treasurer Sarah Hunter </w:t>
      </w:r>
    </w:p>
    <w:p w14:paraId="7A9D4DA0" w14:textId="77777777" w:rsidR="009B7E69" w:rsidRDefault="009B7E69" w:rsidP="009B7E69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Secretary/Co-Chair, Clint Gross</w:t>
      </w:r>
    </w:p>
    <w:p w14:paraId="7FB7ED8E" w14:textId="77777777" w:rsidR="009B7E69" w:rsidRDefault="009B7E69" w:rsidP="009B7E69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Director Greg Collins  </w:t>
      </w:r>
    </w:p>
    <w:p w14:paraId="4E21594B" w14:textId="77777777" w:rsidR="009B7E69" w:rsidRDefault="009B7E69" w:rsidP="009B7E69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Director Ray Davis </w:t>
      </w:r>
    </w:p>
    <w:p w14:paraId="706B840F" w14:textId="77777777" w:rsidR="009B7E69" w:rsidRDefault="009B7E69" w:rsidP="009B7E69">
      <w:pPr>
        <w:shd w:val="clear" w:color="auto" w:fill="FFFFFF"/>
        <w:ind w:left="-720" w:right="-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7B63047" w14:textId="77777777" w:rsidR="009B7E69" w:rsidRDefault="009B7E69" w:rsidP="009B7E69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Also in Attendance: </w:t>
      </w:r>
    </w:p>
    <w:p w14:paraId="5367054F" w14:textId="77777777" w:rsidR="009B7E69" w:rsidRDefault="009B7E69" w:rsidP="009B7E69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324388A8" w14:textId="77777777" w:rsidR="009B7E69" w:rsidRDefault="009B7E69" w:rsidP="009B7E69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Jim Eccher, District Manager</w:t>
      </w:r>
    </w:p>
    <w:p w14:paraId="63DE7084" w14:textId="77777777" w:rsidR="009B7E69" w:rsidRDefault="009B7E69" w:rsidP="009B7E69">
      <w:pPr>
        <w:widowControl w:val="0"/>
        <w:spacing w:before="32"/>
        <w:ind w:right="-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Cristy Adams, Finance Manager</w:t>
      </w:r>
    </w:p>
    <w:p w14:paraId="678F6FD6" w14:textId="77777777" w:rsidR="009B7E69" w:rsidRDefault="009B7E69" w:rsidP="009B7E69">
      <w:pPr>
        <w:widowControl w:val="0"/>
        <w:spacing w:before="32"/>
        <w:ind w:right="-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Sandi Oglesby, Reception/AR</w:t>
      </w:r>
    </w:p>
    <w:p w14:paraId="04C25690" w14:textId="77777777" w:rsidR="009B7E69" w:rsidRDefault="009B7E69" w:rsidP="009B7E69">
      <w:pPr>
        <w:widowControl w:val="0"/>
        <w:spacing w:before="32"/>
        <w:ind w:right="-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Gary Golladay – Water/Sewer</w:t>
      </w:r>
    </w:p>
    <w:p w14:paraId="4FF84C75" w14:textId="77777777" w:rsidR="00884F6B" w:rsidRDefault="00884F6B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</w:p>
    <w:p w14:paraId="698133ED" w14:textId="78F44168" w:rsidR="00610C6D" w:rsidRDefault="00C53570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9F1468">
        <w:rPr>
          <w:rFonts w:ascii="Calibri" w:hAnsi="Calibri"/>
          <w:sz w:val="22"/>
          <w:szCs w:val="22"/>
        </w:rPr>
        <w:t>.</w:t>
      </w:r>
      <w:r w:rsidR="00610C6D">
        <w:rPr>
          <w:rFonts w:ascii="Calibri" w:hAnsi="Calibri"/>
          <w:sz w:val="22"/>
          <w:szCs w:val="22"/>
        </w:rPr>
        <w:tab/>
      </w:r>
      <w:r w:rsidR="00610C6D" w:rsidRPr="005C43C7">
        <w:rPr>
          <w:rFonts w:ascii="Calibri" w:hAnsi="Calibri"/>
          <w:b/>
          <w:bCs/>
          <w:sz w:val="22"/>
          <w:szCs w:val="22"/>
        </w:rPr>
        <w:t>APPROVAL OF THE AGENDA</w:t>
      </w:r>
    </w:p>
    <w:p w14:paraId="45520C8E" w14:textId="77777777" w:rsidR="00884F6B" w:rsidRDefault="00884F6B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42134F75" w14:textId="4307A3E6" w:rsidR="00792AAC" w:rsidRDefault="009B7E69" w:rsidP="009B7E69">
      <w:pPr>
        <w:ind w:right="-720"/>
        <w:jc w:val="both"/>
        <w:rPr>
          <w:rFonts w:ascii="Calibri" w:hAnsi="Calibri"/>
          <w:sz w:val="22"/>
          <w:szCs w:val="22"/>
        </w:rPr>
      </w:pPr>
      <w:bookmarkStart w:id="4" w:name="_Hlk183612142"/>
      <w:r>
        <w:rPr>
          <w:rFonts w:ascii="Calibri" w:hAnsi="Calibri"/>
          <w:sz w:val="22"/>
          <w:szCs w:val="22"/>
        </w:rPr>
        <w:t>Mr. Davis motioned to approve the agenda</w:t>
      </w:r>
      <w:r w:rsidR="00792AAC">
        <w:rPr>
          <w:rFonts w:ascii="Calibri" w:hAnsi="Calibri"/>
          <w:sz w:val="22"/>
          <w:szCs w:val="22"/>
        </w:rPr>
        <w:t xml:space="preserve"> with removal of the personal policy</w:t>
      </w:r>
      <w:r w:rsidR="004533DF">
        <w:rPr>
          <w:rFonts w:ascii="Calibri" w:hAnsi="Calibri"/>
          <w:sz w:val="22"/>
          <w:szCs w:val="22"/>
        </w:rPr>
        <w:t xml:space="preserve"> for this meeting</w:t>
      </w:r>
      <w:r w:rsidR="00792AA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Mr. Collins seconded the motion.</w:t>
      </w:r>
    </w:p>
    <w:bookmarkEnd w:id="4"/>
    <w:p w14:paraId="0D5C296D" w14:textId="77777777" w:rsidR="00792AAC" w:rsidRDefault="00792AAC" w:rsidP="009B7E69">
      <w:pPr>
        <w:ind w:right="-720"/>
        <w:jc w:val="both"/>
        <w:rPr>
          <w:rFonts w:ascii="Calibri" w:hAnsi="Calibri"/>
          <w:sz w:val="22"/>
          <w:szCs w:val="22"/>
        </w:rPr>
      </w:pPr>
    </w:p>
    <w:p w14:paraId="50C99E6E" w14:textId="558ADAFD" w:rsidR="00792AAC" w:rsidRDefault="00792AAC" w:rsidP="009B7E69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Personal policy </w:t>
      </w:r>
      <w:r w:rsidR="004533DF">
        <w:rPr>
          <w:rFonts w:ascii="Calibri" w:hAnsi="Calibri"/>
          <w:sz w:val="22"/>
          <w:szCs w:val="22"/>
        </w:rPr>
        <w:t>is in the books, currently testing.  Add to Agenda for next meeting – a Public Hearing is not required.  Just need to get in place by January 2025.</w:t>
      </w:r>
    </w:p>
    <w:p w14:paraId="62D25DBA" w14:textId="77777777" w:rsidR="00792AAC" w:rsidRDefault="00792AAC" w:rsidP="009B7E69">
      <w:pPr>
        <w:ind w:right="-720"/>
        <w:jc w:val="both"/>
        <w:rPr>
          <w:rFonts w:ascii="Calibri" w:hAnsi="Calibri"/>
          <w:sz w:val="22"/>
          <w:szCs w:val="22"/>
        </w:rPr>
      </w:pPr>
    </w:p>
    <w:p w14:paraId="3D072B4B" w14:textId="3FB08B8C" w:rsidR="00884F6B" w:rsidRDefault="009B7E69" w:rsidP="004533DF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Vote called. All board members approved.</w:t>
      </w:r>
    </w:p>
    <w:p w14:paraId="4EDF8F94" w14:textId="77777777" w:rsidR="00884F6B" w:rsidRDefault="00884F6B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40909672" w14:textId="56A35FBF" w:rsidR="0033624C" w:rsidRDefault="00C53570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610C6D">
        <w:rPr>
          <w:rFonts w:ascii="Calibri" w:hAnsi="Calibri"/>
          <w:sz w:val="22"/>
          <w:szCs w:val="22"/>
        </w:rPr>
        <w:t xml:space="preserve">.           </w:t>
      </w:r>
      <w:r w:rsidR="00610C6D">
        <w:rPr>
          <w:rFonts w:ascii="Calibri" w:hAnsi="Calibri"/>
          <w:sz w:val="22"/>
          <w:szCs w:val="22"/>
        </w:rPr>
        <w:tab/>
        <w:t xml:space="preserve"> </w:t>
      </w:r>
      <w:r w:rsidR="00610C6D" w:rsidRPr="005C43C7">
        <w:rPr>
          <w:rFonts w:ascii="Calibri" w:hAnsi="Calibri"/>
          <w:b/>
          <w:bCs/>
          <w:sz w:val="22"/>
          <w:szCs w:val="22"/>
        </w:rPr>
        <w:t>APPROVAL OF MINUTES.</w:t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33624C">
        <w:rPr>
          <w:rFonts w:ascii="Calibri" w:hAnsi="Calibri"/>
          <w:sz w:val="22"/>
          <w:szCs w:val="22"/>
        </w:rPr>
        <w:t xml:space="preserve"> </w:t>
      </w:r>
    </w:p>
    <w:p w14:paraId="137EF8C4" w14:textId="630C885C" w:rsidR="000B5432" w:rsidRDefault="00294F1C" w:rsidP="0033624C">
      <w:pPr>
        <w:ind w:left="504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Regular </w:t>
      </w:r>
      <w:r w:rsidR="000B5432">
        <w:rPr>
          <w:rFonts w:ascii="Calibri" w:hAnsi="Calibri"/>
          <w:sz w:val="22"/>
          <w:szCs w:val="22"/>
        </w:rPr>
        <w:t xml:space="preserve">Meeting </w:t>
      </w:r>
      <w:r w:rsidR="006C5A6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3134E5">
        <w:rPr>
          <w:rFonts w:ascii="Calibri" w:hAnsi="Calibri"/>
          <w:bCs/>
          <w:sz w:val="22"/>
          <w:szCs w:val="22"/>
        </w:rPr>
        <w:t>November 12</w:t>
      </w:r>
      <w:r w:rsidR="00F23EA1">
        <w:rPr>
          <w:rFonts w:ascii="Calibri" w:hAnsi="Calibri"/>
          <w:sz w:val="22"/>
          <w:szCs w:val="22"/>
        </w:rPr>
        <w:t>, 2024</w:t>
      </w:r>
    </w:p>
    <w:p w14:paraId="0543DDFC" w14:textId="71940EFC" w:rsidR="00812171" w:rsidRDefault="005751A3" w:rsidP="0033624C">
      <w:pPr>
        <w:ind w:left="504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CCACC </w:t>
      </w:r>
      <w:r w:rsidR="00610C6D">
        <w:rPr>
          <w:rFonts w:ascii="Calibri" w:hAnsi="Calibri"/>
          <w:sz w:val="22"/>
          <w:szCs w:val="22"/>
        </w:rPr>
        <w:t xml:space="preserve">Minutes     </w:t>
      </w:r>
      <w:r w:rsidR="003134E5">
        <w:rPr>
          <w:rFonts w:ascii="Calibri" w:hAnsi="Calibri"/>
          <w:bCs/>
          <w:sz w:val="22"/>
          <w:szCs w:val="22"/>
        </w:rPr>
        <w:t>November 12</w:t>
      </w:r>
      <w:r w:rsidR="00F23EA1">
        <w:rPr>
          <w:rFonts w:ascii="Calibri" w:hAnsi="Calibri"/>
          <w:sz w:val="22"/>
          <w:szCs w:val="22"/>
        </w:rPr>
        <w:t>,</w:t>
      </w:r>
      <w:r w:rsidR="00884F6B">
        <w:rPr>
          <w:rFonts w:ascii="Calibri" w:hAnsi="Calibri"/>
          <w:sz w:val="22"/>
          <w:szCs w:val="22"/>
        </w:rPr>
        <w:t xml:space="preserve"> </w:t>
      </w:r>
      <w:r w:rsidR="00F23EA1">
        <w:rPr>
          <w:rFonts w:ascii="Calibri" w:hAnsi="Calibri"/>
          <w:sz w:val="22"/>
          <w:szCs w:val="22"/>
        </w:rPr>
        <w:t>2024</w:t>
      </w:r>
    </w:p>
    <w:p w14:paraId="53FF577B" w14:textId="77777777" w:rsidR="004533DF" w:rsidRDefault="004533DF" w:rsidP="0033624C">
      <w:pPr>
        <w:ind w:left="5040" w:right="-720"/>
        <w:jc w:val="both"/>
        <w:rPr>
          <w:rFonts w:ascii="Calibri" w:hAnsi="Calibri"/>
          <w:sz w:val="22"/>
          <w:szCs w:val="22"/>
        </w:rPr>
      </w:pPr>
    </w:p>
    <w:p w14:paraId="4F64A871" w14:textId="645B28F3" w:rsidR="004533DF" w:rsidRDefault="004533DF" w:rsidP="004533DF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Mr. Collins motioned to approve the listed minutes.  Mr. Davis seconded the motion.  Vote called. All board members approved.</w:t>
      </w:r>
    </w:p>
    <w:p w14:paraId="205DCB21" w14:textId="77777777" w:rsidR="00884F6B" w:rsidRDefault="00884F6B" w:rsidP="0033624C">
      <w:pPr>
        <w:ind w:left="5040" w:right="-720"/>
        <w:jc w:val="both"/>
        <w:rPr>
          <w:rFonts w:ascii="Calibri" w:hAnsi="Calibri"/>
          <w:sz w:val="22"/>
          <w:szCs w:val="22"/>
        </w:rPr>
      </w:pPr>
    </w:p>
    <w:p w14:paraId="2E4F2678" w14:textId="77777777" w:rsidR="00884F6B" w:rsidRDefault="00610C6D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53570">
        <w:rPr>
          <w:rFonts w:ascii="Calibri" w:hAnsi="Calibri"/>
          <w:sz w:val="22"/>
          <w:szCs w:val="22"/>
        </w:rPr>
        <w:t>7</w:t>
      </w:r>
      <w:r w:rsidR="00812171">
        <w:rPr>
          <w:rFonts w:ascii="Calibri" w:hAnsi="Calibri"/>
          <w:sz w:val="22"/>
          <w:szCs w:val="22"/>
        </w:rPr>
        <w:t xml:space="preserve">.         </w:t>
      </w:r>
      <w:r w:rsidR="00812171">
        <w:rPr>
          <w:rFonts w:ascii="Calibri" w:hAnsi="Calibri"/>
          <w:sz w:val="22"/>
          <w:szCs w:val="22"/>
        </w:rPr>
        <w:tab/>
      </w:r>
      <w:r w:rsidR="00812171" w:rsidRPr="005C43C7">
        <w:rPr>
          <w:rFonts w:ascii="Calibri" w:hAnsi="Calibri"/>
          <w:b/>
          <w:bCs/>
          <w:sz w:val="22"/>
          <w:szCs w:val="22"/>
        </w:rPr>
        <w:t>BILLS PAYABLE.</w:t>
      </w:r>
    </w:p>
    <w:p w14:paraId="2E38A9F6" w14:textId="77777777" w:rsidR="00884F6B" w:rsidRDefault="00884F6B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09D49E2" w14:textId="77777777" w:rsidR="004533DF" w:rsidRDefault="004533DF" w:rsidP="004533DF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Mr. Collins motioned to pay the bills.  Mr. Gross seconded the motion. </w:t>
      </w:r>
    </w:p>
    <w:p w14:paraId="4E433DDD" w14:textId="77777777" w:rsidR="004533DF" w:rsidRDefault="004533DF" w:rsidP="004533DF">
      <w:pPr>
        <w:ind w:right="-720"/>
        <w:jc w:val="both"/>
        <w:rPr>
          <w:rFonts w:ascii="Calibri" w:hAnsi="Calibri"/>
          <w:sz w:val="22"/>
          <w:szCs w:val="22"/>
        </w:rPr>
      </w:pPr>
    </w:p>
    <w:p w14:paraId="57D8B007" w14:textId="17C0FB7E" w:rsidR="004533DF" w:rsidRDefault="004533DF" w:rsidP="004533DF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Discussion:   </w:t>
      </w:r>
      <w:r w:rsidR="002B2C6F">
        <w:rPr>
          <w:rFonts w:ascii="Calibri" w:hAnsi="Calibri"/>
          <w:sz w:val="22"/>
          <w:szCs w:val="22"/>
        </w:rPr>
        <w:t>Survey was done last year 2023-2024</w:t>
      </w:r>
    </w:p>
    <w:p w14:paraId="6AE0D255" w14:textId="77777777" w:rsidR="004533DF" w:rsidRDefault="004533DF" w:rsidP="004533DF">
      <w:pPr>
        <w:ind w:right="-720"/>
        <w:jc w:val="both"/>
        <w:rPr>
          <w:rFonts w:ascii="Calibri" w:hAnsi="Calibri"/>
          <w:sz w:val="22"/>
          <w:szCs w:val="22"/>
        </w:rPr>
      </w:pPr>
    </w:p>
    <w:p w14:paraId="4E91C924" w14:textId="3D284DF3" w:rsidR="004533DF" w:rsidRDefault="004533DF" w:rsidP="004533DF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Vote called. All board members approved.</w:t>
      </w:r>
    </w:p>
    <w:p w14:paraId="17A14D53" w14:textId="671C9748" w:rsidR="00812171" w:rsidRDefault="00812171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</w:t>
      </w:r>
      <w:r w:rsidR="003D080E"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ab/>
        <w:t xml:space="preserve"> </w:t>
      </w:r>
    </w:p>
    <w:p w14:paraId="34B5356D" w14:textId="045FB7D8" w:rsidR="00884F6B" w:rsidRDefault="00C53570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610C6D">
        <w:rPr>
          <w:rFonts w:ascii="Calibri" w:hAnsi="Calibri"/>
          <w:sz w:val="22"/>
          <w:szCs w:val="22"/>
        </w:rPr>
        <w:t>.</w:t>
      </w:r>
      <w:r w:rsidR="00610C6D">
        <w:rPr>
          <w:rFonts w:ascii="Calibri" w:hAnsi="Calibri"/>
          <w:sz w:val="22"/>
          <w:szCs w:val="22"/>
        </w:rPr>
        <w:tab/>
      </w:r>
      <w:r w:rsidR="00610C6D" w:rsidRPr="005C43C7">
        <w:rPr>
          <w:rFonts w:ascii="Calibri" w:hAnsi="Calibri"/>
          <w:b/>
          <w:bCs/>
          <w:sz w:val="22"/>
          <w:szCs w:val="22"/>
        </w:rPr>
        <w:t>FINANCIAL REPORT.</w:t>
      </w:r>
      <w:r w:rsidR="00610C6D">
        <w:rPr>
          <w:rFonts w:ascii="Calibri" w:hAnsi="Calibri"/>
          <w:sz w:val="22"/>
          <w:szCs w:val="22"/>
        </w:rPr>
        <w:t xml:space="preserve"> </w:t>
      </w:r>
      <w:r w:rsidR="00792AAC">
        <w:rPr>
          <w:rFonts w:ascii="Calibri" w:hAnsi="Calibri"/>
          <w:sz w:val="22"/>
          <w:szCs w:val="22"/>
        </w:rPr>
        <w:t xml:space="preserve"> - </w:t>
      </w:r>
      <w:r w:rsidR="00B666CC">
        <w:rPr>
          <w:rFonts w:ascii="Calibri" w:hAnsi="Calibri"/>
          <w:sz w:val="22"/>
          <w:szCs w:val="22"/>
        </w:rPr>
        <w:t xml:space="preserve"> Completed through October 31, 2024 – not audited yet.</w:t>
      </w:r>
    </w:p>
    <w:p w14:paraId="67F2E1F8" w14:textId="26DD0269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 xml:space="preserve"> </w:t>
      </w:r>
    </w:p>
    <w:p w14:paraId="511F6145" w14:textId="0093F1FA" w:rsidR="00884F6B" w:rsidRPr="002B2C6F" w:rsidRDefault="00610C6D" w:rsidP="002B2C6F">
      <w:pPr>
        <w:pStyle w:val="ListParagraph"/>
        <w:numPr>
          <w:ilvl w:val="0"/>
          <w:numId w:val="10"/>
        </w:numPr>
        <w:ind w:left="-720" w:right="-720" w:firstLine="0"/>
        <w:jc w:val="both"/>
        <w:rPr>
          <w:rFonts w:ascii="Calibri" w:hAnsi="Calibri"/>
          <w:sz w:val="22"/>
          <w:szCs w:val="22"/>
        </w:rPr>
      </w:pPr>
      <w:r w:rsidRPr="002B2C6F">
        <w:rPr>
          <w:rFonts w:ascii="Calibri" w:hAnsi="Calibri"/>
          <w:b/>
          <w:bCs/>
          <w:sz w:val="22"/>
          <w:szCs w:val="22"/>
        </w:rPr>
        <w:t>OPERATIONAL REPORT.</w:t>
      </w:r>
      <w:r w:rsidRPr="002B2C6F">
        <w:rPr>
          <w:rFonts w:ascii="Calibri" w:hAnsi="Calibri"/>
          <w:sz w:val="22"/>
          <w:szCs w:val="22"/>
        </w:rPr>
        <w:tab/>
      </w:r>
      <w:r w:rsidR="00792AAC" w:rsidRPr="002B2C6F">
        <w:rPr>
          <w:rFonts w:ascii="Calibri" w:hAnsi="Calibri"/>
          <w:sz w:val="22"/>
          <w:szCs w:val="22"/>
        </w:rPr>
        <w:t xml:space="preserve">    Full report is on file.</w:t>
      </w:r>
    </w:p>
    <w:p w14:paraId="6BD3D696" w14:textId="7210305C" w:rsidR="00610C6D" w:rsidRPr="00884F6B" w:rsidRDefault="00610C6D" w:rsidP="00884F6B">
      <w:pPr>
        <w:ind w:right="-720"/>
        <w:jc w:val="both"/>
        <w:rPr>
          <w:rFonts w:ascii="Calibri" w:hAnsi="Calibri"/>
          <w:sz w:val="22"/>
          <w:szCs w:val="22"/>
        </w:rPr>
      </w:pPr>
      <w:r w:rsidRPr="00884F6B">
        <w:rPr>
          <w:rFonts w:ascii="Calibri" w:hAnsi="Calibri"/>
          <w:sz w:val="22"/>
          <w:szCs w:val="22"/>
        </w:rPr>
        <w:tab/>
        <w:t xml:space="preserve"> </w:t>
      </w:r>
    </w:p>
    <w:p w14:paraId="1E46CE86" w14:textId="77777777" w:rsidR="00884F6B" w:rsidRDefault="00610C6D" w:rsidP="00610C6D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Beckwith Dam report </w:t>
      </w:r>
    </w:p>
    <w:p w14:paraId="682FCF4E" w14:textId="77777777" w:rsidR="00884F6B" w:rsidRDefault="00884F6B" w:rsidP="00884F6B">
      <w:pPr>
        <w:ind w:right="-720"/>
        <w:jc w:val="both"/>
        <w:rPr>
          <w:rFonts w:ascii="Calibri" w:hAnsi="Calibri"/>
          <w:sz w:val="22"/>
          <w:szCs w:val="22"/>
        </w:rPr>
      </w:pPr>
    </w:p>
    <w:p w14:paraId="1F08D36B" w14:textId="792178FB" w:rsidR="009B7E69" w:rsidRDefault="009B7E69" w:rsidP="009B7E69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Lake levels:   11.1</w:t>
      </w:r>
      <w:r w:rsidR="00792AAC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.2024 - 1</w:t>
      </w:r>
      <w:r w:rsidR="00792AAC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.6 ft    on 11.</w:t>
      </w:r>
      <w:r w:rsidR="00792AAC">
        <w:rPr>
          <w:rFonts w:ascii="Calibri" w:hAnsi="Calibri"/>
          <w:sz w:val="22"/>
          <w:szCs w:val="22"/>
        </w:rPr>
        <w:t>21</w:t>
      </w:r>
      <w:r>
        <w:rPr>
          <w:rFonts w:ascii="Calibri" w:hAnsi="Calibri"/>
          <w:sz w:val="22"/>
          <w:szCs w:val="22"/>
        </w:rPr>
        <w:t>.2024 – 13.</w:t>
      </w:r>
      <w:r w:rsidR="00792AAC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ft</w:t>
      </w:r>
      <w:r w:rsidR="00792AAC">
        <w:rPr>
          <w:rFonts w:ascii="Calibri" w:hAnsi="Calibri"/>
          <w:sz w:val="22"/>
          <w:szCs w:val="22"/>
        </w:rPr>
        <w:t>.  Tanks are all full.</w:t>
      </w:r>
    </w:p>
    <w:p w14:paraId="5656039C" w14:textId="77777777" w:rsidR="002B2C6F" w:rsidRDefault="002B2C6F" w:rsidP="009B7E69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6198DE3F" w14:textId="3CB9F2E7" w:rsidR="002B2C6F" w:rsidRDefault="002B2C6F" w:rsidP="009B7E69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Water plant overall running good right now, producing 500k </w:t>
      </w:r>
      <w:r w:rsidR="0018786F">
        <w:rPr>
          <w:rFonts w:ascii="Calibri" w:hAnsi="Calibri"/>
          <w:sz w:val="22"/>
          <w:szCs w:val="22"/>
        </w:rPr>
        <w:t>gal</w:t>
      </w:r>
      <w:r>
        <w:rPr>
          <w:rFonts w:ascii="Calibri" w:hAnsi="Calibri"/>
          <w:sz w:val="22"/>
          <w:szCs w:val="22"/>
        </w:rPr>
        <w:t xml:space="preserve"> daily.  Aug/Sep were rough though.</w:t>
      </w:r>
    </w:p>
    <w:p w14:paraId="0998C767" w14:textId="77777777" w:rsidR="002B2C6F" w:rsidRDefault="002B2C6F" w:rsidP="009B7E69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6C89B06C" w14:textId="66A27DFF" w:rsidR="002B2C6F" w:rsidRDefault="002B2C6F" w:rsidP="009B7E69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Mr. Davis questioned Covid funds we received for Tank 3 - have we used them all?  As he has heard if not spent (Federal level) that we could lose unused funds.</w:t>
      </w:r>
    </w:p>
    <w:p w14:paraId="38DC1D1F" w14:textId="0D30D7C7" w:rsidR="00610C6D" w:rsidRPr="00884F6B" w:rsidRDefault="00610C6D" w:rsidP="00884F6B">
      <w:pPr>
        <w:ind w:right="-720"/>
        <w:jc w:val="both"/>
        <w:rPr>
          <w:rFonts w:ascii="Calibri" w:hAnsi="Calibri"/>
          <w:sz w:val="22"/>
          <w:szCs w:val="22"/>
        </w:rPr>
      </w:pPr>
      <w:r w:rsidRPr="00884F6B">
        <w:rPr>
          <w:rFonts w:ascii="Calibri" w:hAnsi="Calibri"/>
          <w:sz w:val="22"/>
          <w:szCs w:val="22"/>
        </w:rPr>
        <w:tab/>
      </w:r>
      <w:r w:rsidR="003D080E" w:rsidRPr="00884F6B">
        <w:rPr>
          <w:rFonts w:ascii="Calibri" w:hAnsi="Calibri"/>
          <w:sz w:val="22"/>
          <w:szCs w:val="22"/>
        </w:rPr>
        <w:tab/>
        <w:t xml:space="preserve"> </w:t>
      </w:r>
    </w:p>
    <w:p w14:paraId="5072AACF" w14:textId="765BA7E5" w:rsidR="003B3273" w:rsidRDefault="00610C6D" w:rsidP="003B3273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Reports     Newsletter</w:t>
      </w:r>
      <w:r w:rsidR="00E155E8">
        <w:rPr>
          <w:rFonts w:ascii="Calibri" w:hAnsi="Calibri"/>
          <w:sz w:val="22"/>
          <w:szCs w:val="22"/>
        </w:rPr>
        <w:t xml:space="preserve"> </w:t>
      </w:r>
      <w:r w:rsidR="000B4593">
        <w:rPr>
          <w:rFonts w:ascii="Calibri" w:hAnsi="Calibri"/>
          <w:sz w:val="22"/>
          <w:szCs w:val="22"/>
        </w:rPr>
        <w:t xml:space="preserve">for </w:t>
      </w:r>
      <w:r w:rsidR="00E6645E">
        <w:rPr>
          <w:rFonts w:ascii="Calibri" w:hAnsi="Calibri"/>
          <w:sz w:val="22"/>
          <w:szCs w:val="22"/>
        </w:rPr>
        <w:t xml:space="preserve">Nov </w:t>
      </w:r>
      <w:r w:rsidR="007077E0">
        <w:rPr>
          <w:rFonts w:ascii="Calibri" w:hAnsi="Calibri"/>
          <w:sz w:val="22"/>
          <w:szCs w:val="22"/>
        </w:rPr>
        <w:t>Clint</w:t>
      </w:r>
      <w:r w:rsidR="00792AAC">
        <w:rPr>
          <w:rFonts w:ascii="Calibri" w:hAnsi="Calibri"/>
          <w:sz w:val="22"/>
          <w:szCs w:val="22"/>
        </w:rPr>
        <w:t xml:space="preserve"> Gross.</w:t>
      </w:r>
    </w:p>
    <w:p w14:paraId="1AD9BD0C" w14:textId="77777777" w:rsidR="00884F6B" w:rsidRPr="00884F6B" w:rsidRDefault="00884F6B" w:rsidP="00884F6B">
      <w:pPr>
        <w:ind w:right="-720"/>
        <w:jc w:val="both"/>
        <w:rPr>
          <w:rFonts w:ascii="Calibri" w:hAnsi="Calibri"/>
          <w:sz w:val="22"/>
          <w:szCs w:val="22"/>
        </w:rPr>
      </w:pPr>
    </w:p>
    <w:p w14:paraId="0A2AF3B6" w14:textId="54D0D6D9" w:rsidR="00884F6B" w:rsidRDefault="005C43C7" w:rsidP="003B3273">
      <w:pPr>
        <w:ind w:right="-720"/>
        <w:jc w:val="both"/>
        <w:rPr>
          <w:rFonts w:ascii="Calibri" w:hAnsi="Calibri"/>
          <w:b/>
          <w:sz w:val="22"/>
          <w:szCs w:val="22"/>
        </w:rPr>
      </w:pPr>
      <w:r w:rsidRPr="003B3273">
        <w:rPr>
          <w:rFonts w:ascii="Calibri" w:hAnsi="Calibri"/>
          <w:b/>
          <w:sz w:val="22"/>
          <w:szCs w:val="22"/>
        </w:rPr>
        <w:t>A</w:t>
      </w:r>
      <w:r w:rsidR="00610C6D" w:rsidRPr="003B3273">
        <w:rPr>
          <w:rFonts w:ascii="Calibri" w:hAnsi="Calibri"/>
          <w:b/>
          <w:sz w:val="22"/>
          <w:szCs w:val="22"/>
        </w:rPr>
        <w:t>TTORNEY Report:</w:t>
      </w:r>
      <w:r w:rsidR="002B2C6F">
        <w:rPr>
          <w:rFonts w:ascii="Calibri" w:hAnsi="Calibri"/>
          <w:b/>
          <w:sz w:val="22"/>
          <w:szCs w:val="22"/>
        </w:rPr>
        <w:t xml:space="preserve"> - N/A</w:t>
      </w:r>
    </w:p>
    <w:p w14:paraId="47534736" w14:textId="5E97D94F" w:rsidR="00CD2503" w:rsidRPr="00CD2503" w:rsidRDefault="00CD2503" w:rsidP="003B3273">
      <w:pPr>
        <w:ind w:right="-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D2503">
        <w:rPr>
          <w:rFonts w:ascii="Calibri" w:hAnsi="Calibri"/>
          <w:i/>
          <w:iCs/>
          <w:sz w:val="22"/>
          <w:szCs w:val="22"/>
        </w:rPr>
        <w:t xml:space="preserve"> </w:t>
      </w:r>
    </w:p>
    <w:p w14:paraId="424AAE2C" w14:textId="7329FCFA" w:rsidR="00610C6D" w:rsidRDefault="00610C6D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.        </w:t>
      </w:r>
      <w:r w:rsidRPr="005C43C7">
        <w:rPr>
          <w:rFonts w:ascii="Calibri" w:hAnsi="Calibri"/>
          <w:b/>
          <w:bCs/>
          <w:sz w:val="22"/>
          <w:szCs w:val="22"/>
        </w:rPr>
        <w:t>AGENDA ITEMS:</w:t>
      </w:r>
      <w:r w:rsidRPr="005C43C7">
        <w:rPr>
          <w:rFonts w:ascii="Calibri" w:hAnsi="Calibri"/>
          <w:b/>
          <w:bCs/>
          <w:sz w:val="22"/>
          <w:szCs w:val="22"/>
        </w:rPr>
        <w:tab/>
      </w:r>
    </w:p>
    <w:p w14:paraId="4C49002E" w14:textId="77777777" w:rsidR="00884F6B" w:rsidRDefault="00884F6B" w:rsidP="001345C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8776D5C" w14:textId="6EE11755" w:rsidR="00953E33" w:rsidRDefault="00610C6D" w:rsidP="001345C2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1128C0">
        <w:rPr>
          <w:rFonts w:ascii="Calibri" w:hAnsi="Calibri"/>
          <w:sz w:val="22"/>
          <w:szCs w:val="22"/>
        </w:rPr>
        <w:tab/>
      </w:r>
      <w:r w:rsidR="00755B59">
        <w:rPr>
          <w:rFonts w:ascii="Calibri" w:hAnsi="Calibri"/>
          <w:sz w:val="22"/>
          <w:szCs w:val="22"/>
        </w:rPr>
        <w:tab/>
      </w:r>
      <w:r w:rsidR="00824114" w:rsidRPr="00B60A8F">
        <w:rPr>
          <w:rFonts w:ascii="Calibri" w:hAnsi="Calibri"/>
          <w:b/>
          <w:bCs/>
          <w:sz w:val="22"/>
          <w:szCs w:val="22"/>
        </w:rPr>
        <w:t>Resolution 14-2024 Review and vote to go forward or Drop</w:t>
      </w:r>
      <w:r w:rsidR="00BE74AC">
        <w:rPr>
          <w:rFonts w:ascii="Calibri" w:hAnsi="Calibri"/>
          <w:sz w:val="22"/>
          <w:szCs w:val="22"/>
        </w:rPr>
        <w:t xml:space="preserve">  </w:t>
      </w:r>
      <w:r w:rsidR="00BE74AC">
        <w:rPr>
          <w:rFonts w:ascii="Calibri" w:hAnsi="Calibri"/>
          <w:b/>
          <w:sz w:val="22"/>
          <w:szCs w:val="22"/>
        </w:rPr>
        <w:t>Discussion/Action</w:t>
      </w:r>
    </w:p>
    <w:p w14:paraId="1E1A85CB" w14:textId="77777777" w:rsidR="00C810F8" w:rsidRDefault="00C810F8" w:rsidP="001345C2">
      <w:pPr>
        <w:ind w:left="-720" w:right="-720"/>
        <w:jc w:val="both"/>
        <w:rPr>
          <w:rFonts w:ascii="Calibri" w:hAnsi="Calibri"/>
          <w:b/>
          <w:sz w:val="22"/>
          <w:szCs w:val="22"/>
        </w:rPr>
      </w:pPr>
    </w:p>
    <w:p w14:paraId="532EE2F0" w14:textId="2AC9FEBB" w:rsidR="00C810F8" w:rsidRPr="00C810F8" w:rsidRDefault="00C810F8" w:rsidP="00C076AD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Mr. Davis motioned</w:t>
      </w:r>
      <w:r w:rsidR="00C076AD">
        <w:rPr>
          <w:rFonts w:ascii="Calibri" w:hAnsi="Calibri"/>
          <w:bCs/>
          <w:sz w:val="22"/>
          <w:szCs w:val="22"/>
        </w:rPr>
        <w:t xml:space="preserve"> to m</w:t>
      </w:r>
      <w:r w:rsidR="00C076AD" w:rsidRPr="00C076AD">
        <w:rPr>
          <w:rFonts w:ascii="Calibri" w:hAnsi="Calibri"/>
          <w:bCs/>
          <w:sz w:val="22"/>
          <w:szCs w:val="22"/>
        </w:rPr>
        <w:t>ove forward – next meeting with Public Hearin</w:t>
      </w:r>
      <w:r w:rsidR="00C076AD">
        <w:rPr>
          <w:rFonts w:ascii="Calibri" w:hAnsi="Calibri"/>
          <w:bCs/>
          <w:sz w:val="22"/>
          <w:szCs w:val="22"/>
        </w:rPr>
        <w:t>g.  Chairman Elliot seconded the motion.</w:t>
      </w:r>
    </w:p>
    <w:p w14:paraId="4B7841EA" w14:textId="77777777" w:rsidR="00FA20B5" w:rsidRDefault="00FA20B5" w:rsidP="001345C2">
      <w:pPr>
        <w:ind w:left="-720" w:right="-720"/>
        <w:jc w:val="both"/>
        <w:rPr>
          <w:rFonts w:ascii="Calibri" w:hAnsi="Calibri"/>
          <w:b/>
          <w:sz w:val="22"/>
          <w:szCs w:val="22"/>
        </w:rPr>
      </w:pPr>
    </w:p>
    <w:p w14:paraId="200A0965" w14:textId="47083F9A" w:rsidR="00FA20B5" w:rsidRPr="00C076AD" w:rsidRDefault="00FA20B5" w:rsidP="00C076AD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Discussion:  </w:t>
      </w:r>
      <w:r w:rsidR="00C076AD">
        <w:rPr>
          <w:rFonts w:ascii="Calibri" w:hAnsi="Calibri"/>
          <w:b/>
          <w:sz w:val="22"/>
          <w:szCs w:val="22"/>
        </w:rPr>
        <w:t xml:space="preserve">  </w:t>
      </w:r>
      <w:r w:rsidR="00C076AD">
        <w:rPr>
          <w:rFonts w:ascii="Calibri" w:hAnsi="Calibri"/>
          <w:bCs/>
          <w:sz w:val="22"/>
          <w:szCs w:val="22"/>
        </w:rPr>
        <w:t xml:space="preserve">Put motion in place- then put policy in place later, as it can be modified to </w:t>
      </w:r>
      <w:r w:rsidR="0018786F">
        <w:rPr>
          <w:rFonts w:ascii="Calibri" w:hAnsi="Calibri"/>
          <w:bCs/>
          <w:sz w:val="22"/>
          <w:szCs w:val="22"/>
        </w:rPr>
        <w:t>include</w:t>
      </w:r>
      <w:r w:rsidR="00C076AD">
        <w:rPr>
          <w:rFonts w:ascii="Calibri" w:hAnsi="Calibri"/>
          <w:bCs/>
          <w:sz w:val="22"/>
          <w:szCs w:val="22"/>
        </w:rPr>
        <w:t xml:space="preserve"> fines, on what items &amp; how to be </w:t>
      </w:r>
      <w:r w:rsidR="0018786F">
        <w:rPr>
          <w:rFonts w:ascii="Calibri" w:hAnsi="Calibri"/>
          <w:bCs/>
          <w:sz w:val="22"/>
          <w:szCs w:val="22"/>
        </w:rPr>
        <w:t>enforced</w:t>
      </w:r>
      <w:r w:rsidR="00C076AD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="00C076AD">
        <w:rPr>
          <w:rFonts w:ascii="Calibri" w:hAnsi="Calibri"/>
          <w:bCs/>
          <w:sz w:val="22"/>
          <w:szCs w:val="22"/>
        </w:rPr>
        <w:t>at a later date</w:t>
      </w:r>
      <w:proofErr w:type="gramEnd"/>
      <w:r w:rsidR="00C076AD">
        <w:rPr>
          <w:rFonts w:ascii="Calibri" w:hAnsi="Calibri"/>
          <w:bCs/>
          <w:sz w:val="22"/>
          <w:szCs w:val="22"/>
        </w:rPr>
        <w:t>.</w:t>
      </w:r>
      <w:r w:rsidR="00685211">
        <w:rPr>
          <w:rFonts w:ascii="Calibri" w:hAnsi="Calibri"/>
          <w:bCs/>
          <w:sz w:val="22"/>
          <w:szCs w:val="22"/>
        </w:rPr>
        <w:t xml:space="preserve"> With or without Item #7- should be on </w:t>
      </w:r>
      <w:r w:rsidR="0018786F">
        <w:rPr>
          <w:rFonts w:ascii="Calibri" w:hAnsi="Calibri"/>
          <w:bCs/>
          <w:sz w:val="22"/>
          <w:szCs w:val="22"/>
        </w:rPr>
        <w:t>its</w:t>
      </w:r>
      <w:r w:rsidR="00685211">
        <w:rPr>
          <w:rFonts w:ascii="Calibri" w:hAnsi="Calibri"/>
          <w:bCs/>
          <w:sz w:val="22"/>
          <w:szCs w:val="22"/>
        </w:rPr>
        <w:t xml:space="preserve"> own.   Suggested that items be broken up in discussion (separate items), instead of all lumped together as a “all or none”.</w:t>
      </w:r>
    </w:p>
    <w:p w14:paraId="2D1F4684" w14:textId="77777777" w:rsidR="00884F6B" w:rsidRDefault="00884F6B" w:rsidP="001345C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EE53B51" w14:textId="6F4EE4FF" w:rsidR="00824114" w:rsidRDefault="00824114" w:rsidP="001345C2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</w:t>
      </w:r>
      <w:r w:rsidR="00BE74AC" w:rsidRPr="00B60A8F">
        <w:rPr>
          <w:rFonts w:ascii="Calibri" w:hAnsi="Calibri"/>
          <w:b/>
          <w:bCs/>
          <w:sz w:val="22"/>
          <w:szCs w:val="22"/>
        </w:rPr>
        <w:t>Resolution 15-2024 Roads Policy 1 reading</w:t>
      </w:r>
      <w:r w:rsidR="00BE74AC">
        <w:rPr>
          <w:rFonts w:ascii="Calibri" w:hAnsi="Calibri"/>
          <w:sz w:val="22"/>
          <w:szCs w:val="22"/>
        </w:rPr>
        <w:tab/>
      </w:r>
      <w:r w:rsidR="00BE74AC">
        <w:rPr>
          <w:rFonts w:ascii="Calibri" w:hAnsi="Calibri"/>
          <w:sz w:val="22"/>
          <w:szCs w:val="22"/>
        </w:rPr>
        <w:tab/>
        <w:t xml:space="preserve">       </w:t>
      </w:r>
      <w:r w:rsidR="00BE74AC">
        <w:rPr>
          <w:rFonts w:ascii="Calibri" w:hAnsi="Calibri"/>
          <w:b/>
          <w:sz w:val="22"/>
          <w:szCs w:val="22"/>
        </w:rPr>
        <w:t>Discussion/Action</w:t>
      </w:r>
    </w:p>
    <w:p w14:paraId="0792E530" w14:textId="77777777" w:rsidR="00884F6B" w:rsidRDefault="00884F6B" w:rsidP="001345C2">
      <w:pPr>
        <w:ind w:left="-720" w:right="-720"/>
        <w:jc w:val="both"/>
        <w:rPr>
          <w:rFonts w:ascii="Calibri" w:hAnsi="Calibri"/>
          <w:b/>
          <w:sz w:val="22"/>
          <w:szCs w:val="22"/>
        </w:rPr>
      </w:pPr>
    </w:p>
    <w:p w14:paraId="587D61FA" w14:textId="77777777" w:rsidR="00EC6C45" w:rsidRDefault="00EC6C45" w:rsidP="00EC6C45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Mr. Davis motioned to include Resolution 15-2024 </w:t>
      </w:r>
      <w:proofErr w:type="gramStart"/>
      <w:r>
        <w:rPr>
          <w:rFonts w:ascii="Calibri" w:hAnsi="Calibri"/>
          <w:bCs/>
          <w:sz w:val="22"/>
          <w:szCs w:val="22"/>
        </w:rPr>
        <w:t>to agenda</w:t>
      </w:r>
      <w:proofErr w:type="gramEnd"/>
      <w:r>
        <w:rPr>
          <w:rFonts w:ascii="Calibri" w:hAnsi="Calibri"/>
          <w:bCs/>
          <w:sz w:val="22"/>
          <w:szCs w:val="22"/>
        </w:rPr>
        <w:t xml:space="preserve"> for Public Hearing on December 10</w:t>
      </w:r>
      <w:r w:rsidRPr="00EC6C45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, 2024.  Mr. Collins seconded the motion. </w:t>
      </w:r>
    </w:p>
    <w:p w14:paraId="5E5E3DEF" w14:textId="77777777" w:rsidR="00EC6C45" w:rsidRDefault="00EC6C45" w:rsidP="00EC6C45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</w:p>
    <w:p w14:paraId="7636A030" w14:textId="5836FD66" w:rsidR="00EC6C45" w:rsidRDefault="00EC6C45" w:rsidP="00EC6C45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Discussion:  </w:t>
      </w:r>
      <w:r>
        <w:rPr>
          <w:rFonts w:ascii="Calibri" w:hAnsi="Calibri"/>
          <w:bCs/>
          <w:sz w:val="22"/>
          <w:szCs w:val="22"/>
        </w:rPr>
        <w:t xml:space="preserve">Mr. Gross thinks </w:t>
      </w:r>
      <w:r w:rsidR="00C6198A">
        <w:rPr>
          <w:rFonts w:ascii="Calibri" w:hAnsi="Calibri"/>
          <w:bCs/>
          <w:sz w:val="22"/>
          <w:szCs w:val="22"/>
        </w:rPr>
        <w:t xml:space="preserve">policy should </w:t>
      </w:r>
      <w:r>
        <w:rPr>
          <w:rFonts w:ascii="Calibri" w:hAnsi="Calibri"/>
          <w:bCs/>
          <w:sz w:val="22"/>
          <w:szCs w:val="22"/>
        </w:rPr>
        <w:t>include</w:t>
      </w:r>
      <w:r w:rsidR="00C6198A">
        <w:rPr>
          <w:rFonts w:ascii="Calibri" w:hAnsi="Calibri"/>
          <w:bCs/>
          <w:sz w:val="22"/>
          <w:szCs w:val="22"/>
        </w:rPr>
        <w:t xml:space="preserve"> proof of 95% density.   Homeowner or contractor provide “certificate” at time of inspection, cost would be at homeowners </w:t>
      </w:r>
      <w:proofErr w:type="gramStart"/>
      <w:r w:rsidR="00C6198A">
        <w:rPr>
          <w:rFonts w:ascii="Calibri" w:hAnsi="Calibri"/>
          <w:bCs/>
          <w:sz w:val="22"/>
          <w:szCs w:val="22"/>
        </w:rPr>
        <w:t>expense, and</w:t>
      </w:r>
      <w:proofErr w:type="gramEnd"/>
      <w:r w:rsidR="00C6198A">
        <w:rPr>
          <w:rFonts w:ascii="Calibri" w:hAnsi="Calibri"/>
          <w:bCs/>
          <w:sz w:val="22"/>
          <w:szCs w:val="22"/>
        </w:rPr>
        <w:t xml:space="preserve"> provide proof.</w:t>
      </w:r>
    </w:p>
    <w:p w14:paraId="42F2C4A3" w14:textId="77777777" w:rsidR="00C6198A" w:rsidRDefault="00C6198A" w:rsidP="00EC6C45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</w:p>
    <w:p w14:paraId="05CA2CE7" w14:textId="503ECB23" w:rsidR="00C6198A" w:rsidRPr="00EC6C45" w:rsidRDefault="00C6198A" w:rsidP="00EC6C45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Vote called.  All board members approved.</w:t>
      </w:r>
    </w:p>
    <w:p w14:paraId="755CFF43" w14:textId="77777777" w:rsidR="00884F6B" w:rsidRDefault="00884F6B" w:rsidP="001345C2">
      <w:pPr>
        <w:ind w:left="-720" w:right="-720"/>
        <w:jc w:val="both"/>
        <w:rPr>
          <w:rFonts w:ascii="Calibri" w:hAnsi="Calibri"/>
          <w:b/>
          <w:sz w:val="22"/>
          <w:szCs w:val="22"/>
        </w:rPr>
      </w:pPr>
    </w:p>
    <w:p w14:paraId="526D55C1" w14:textId="10CAD704" w:rsidR="00BE74AC" w:rsidRDefault="00BE74AC" w:rsidP="001345C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Personnel Policy Wages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1E1F18">
        <w:rPr>
          <w:rFonts w:ascii="Calibri" w:hAnsi="Calibri"/>
          <w:b/>
          <w:sz w:val="22"/>
          <w:szCs w:val="22"/>
        </w:rPr>
        <w:t xml:space="preserve">                     </w:t>
      </w:r>
      <w:r>
        <w:rPr>
          <w:rFonts w:ascii="Calibri" w:hAnsi="Calibri"/>
          <w:b/>
          <w:sz w:val="22"/>
          <w:szCs w:val="22"/>
        </w:rPr>
        <w:t xml:space="preserve">       Discussion/Action</w:t>
      </w:r>
    </w:p>
    <w:p w14:paraId="381D844A" w14:textId="77777777" w:rsidR="009D6F9F" w:rsidRDefault="009D6F9F" w:rsidP="001345C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E32B3F1" w14:textId="0158BC80" w:rsidR="00884F6B" w:rsidRDefault="002B2C6F" w:rsidP="001345C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Move to next meeting agenda</w:t>
      </w:r>
    </w:p>
    <w:p w14:paraId="6F97CD7A" w14:textId="77777777" w:rsidR="00E35E71" w:rsidRDefault="000D2A9A" w:rsidP="00E52EA3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7571D4">
        <w:rPr>
          <w:rFonts w:ascii="Calibri" w:hAnsi="Calibri"/>
          <w:b/>
          <w:sz w:val="22"/>
          <w:szCs w:val="22"/>
        </w:rPr>
        <w:t xml:space="preserve">                </w:t>
      </w:r>
    </w:p>
    <w:p w14:paraId="3E101F7E" w14:textId="77777777" w:rsidR="00E35E71" w:rsidRDefault="00E35E71" w:rsidP="00E52EA3">
      <w:pPr>
        <w:ind w:left="-720" w:right="-720"/>
        <w:jc w:val="both"/>
        <w:rPr>
          <w:rFonts w:ascii="Calibri" w:hAnsi="Calibri"/>
          <w:b/>
          <w:sz w:val="22"/>
          <w:szCs w:val="22"/>
        </w:rPr>
      </w:pPr>
    </w:p>
    <w:p w14:paraId="6E183D48" w14:textId="77777777" w:rsidR="00E35E71" w:rsidRDefault="00E35E71" w:rsidP="00E52EA3">
      <w:pPr>
        <w:ind w:left="-720" w:right="-720"/>
        <w:jc w:val="both"/>
        <w:rPr>
          <w:rFonts w:ascii="Calibri" w:hAnsi="Calibri"/>
          <w:b/>
          <w:sz w:val="22"/>
          <w:szCs w:val="22"/>
        </w:rPr>
      </w:pPr>
    </w:p>
    <w:p w14:paraId="00D61A0B" w14:textId="0B94FF71" w:rsidR="000C0DDE" w:rsidRDefault="007571D4" w:rsidP="00E52EA3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            </w:t>
      </w:r>
    </w:p>
    <w:p w14:paraId="00A875A7" w14:textId="725D8511" w:rsidR="00610C6D" w:rsidRDefault="00610C6D" w:rsidP="00610C6D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</w:t>
      </w:r>
      <w:r>
        <w:rPr>
          <w:rFonts w:ascii="Calibri" w:hAnsi="Calibri"/>
          <w:b/>
          <w:bCs/>
          <w:sz w:val="22"/>
          <w:szCs w:val="22"/>
        </w:rPr>
        <w:tab/>
        <w:t xml:space="preserve">  CCACC: 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bookmarkStart w:id="5" w:name="_Hlk147387347"/>
      <w:bookmarkStart w:id="6" w:name="_Hlk167441690"/>
      <w:bookmarkStart w:id="7" w:name="_Hlk183170437"/>
      <w:bookmarkStart w:id="8" w:name="_Hlk160788498"/>
      <w:bookmarkStart w:id="9" w:name="_Hlk168558392"/>
      <w:r>
        <w:rPr>
          <w:rFonts w:ascii="Calibri" w:hAnsi="Calibri"/>
          <w:b/>
          <w:sz w:val="22"/>
          <w:szCs w:val="22"/>
        </w:rPr>
        <w:t>Discussion/Action</w:t>
      </w:r>
      <w:bookmarkEnd w:id="5"/>
      <w:bookmarkEnd w:id="6"/>
      <w:r w:rsidR="00D202F7">
        <w:rPr>
          <w:rFonts w:ascii="Calibri" w:hAnsi="Calibri"/>
          <w:b/>
          <w:sz w:val="22"/>
          <w:szCs w:val="22"/>
        </w:rPr>
        <w:t xml:space="preserve"> </w:t>
      </w:r>
      <w:bookmarkEnd w:id="7"/>
    </w:p>
    <w:p w14:paraId="6129EF3D" w14:textId="77777777" w:rsidR="00884F6B" w:rsidRDefault="00884F6B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</w:p>
    <w:bookmarkEnd w:id="8"/>
    <w:bookmarkEnd w:id="9"/>
    <w:p w14:paraId="59B62EB4" w14:textId="7549A37C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46ABC">
        <w:rPr>
          <w:rFonts w:ascii="Calibri" w:hAnsi="Calibri"/>
          <w:sz w:val="22"/>
          <w:szCs w:val="22"/>
        </w:rPr>
        <w:tab/>
      </w:r>
      <w:r w:rsidR="00863532">
        <w:rPr>
          <w:rFonts w:ascii="Calibri" w:hAnsi="Calibri"/>
          <w:sz w:val="22"/>
          <w:szCs w:val="22"/>
        </w:rPr>
        <w:tab/>
        <w:t xml:space="preserve">                </w:t>
      </w:r>
      <w:r>
        <w:rPr>
          <w:rFonts w:ascii="Calibri" w:hAnsi="Calibri"/>
          <w:sz w:val="22"/>
          <w:szCs w:val="22"/>
        </w:rPr>
        <w:t xml:space="preserve"> A.  New Construction:</w:t>
      </w:r>
    </w:p>
    <w:p w14:paraId="11B39D18" w14:textId="4CAC495E" w:rsidR="002F7CA5" w:rsidRPr="00B60A8F" w:rsidRDefault="00610C6D" w:rsidP="007E04A0">
      <w:pPr>
        <w:pStyle w:val="ListParagraph"/>
        <w:ind w:left="1080" w:right="-720"/>
        <w:jc w:val="both"/>
        <w:rPr>
          <w:rFonts w:ascii="Calibri" w:hAnsi="Calibri"/>
          <w:b/>
          <w:bCs/>
          <w:sz w:val="22"/>
          <w:szCs w:val="22"/>
        </w:rPr>
      </w:pPr>
      <w:r w:rsidRPr="00B60A8F">
        <w:rPr>
          <w:rFonts w:ascii="Calibri" w:hAnsi="Calibri"/>
          <w:b/>
          <w:bCs/>
          <w:sz w:val="22"/>
          <w:szCs w:val="22"/>
        </w:rPr>
        <w:t>1</w:t>
      </w:r>
      <w:r w:rsidR="004B6B72" w:rsidRPr="00B60A8F">
        <w:rPr>
          <w:rFonts w:ascii="Calibri" w:hAnsi="Calibri"/>
          <w:b/>
          <w:bCs/>
          <w:sz w:val="22"/>
          <w:szCs w:val="22"/>
        </w:rPr>
        <w:t xml:space="preserve">. </w:t>
      </w:r>
      <w:r w:rsidR="002B2C6F" w:rsidRPr="00B60A8F">
        <w:rPr>
          <w:rFonts w:ascii="Calibri" w:hAnsi="Calibri"/>
          <w:b/>
          <w:bCs/>
          <w:sz w:val="22"/>
          <w:szCs w:val="22"/>
        </w:rPr>
        <w:t xml:space="preserve"> </w:t>
      </w:r>
      <w:r w:rsidR="001345C2" w:rsidRPr="00B60A8F">
        <w:rPr>
          <w:rFonts w:ascii="Calibri" w:hAnsi="Calibri"/>
          <w:b/>
          <w:bCs/>
          <w:sz w:val="22"/>
          <w:szCs w:val="22"/>
        </w:rPr>
        <w:t>3187 Stanley Avenue</w:t>
      </w:r>
      <w:r w:rsidR="00326BED" w:rsidRPr="00B60A8F">
        <w:rPr>
          <w:rFonts w:ascii="Calibri" w:hAnsi="Calibri"/>
          <w:b/>
          <w:bCs/>
          <w:sz w:val="22"/>
          <w:szCs w:val="22"/>
        </w:rPr>
        <w:t xml:space="preserve"> </w:t>
      </w:r>
      <w:r w:rsidR="00326BED" w:rsidRPr="00B60A8F">
        <w:rPr>
          <w:rFonts w:ascii="Calibri" w:hAnsi="Calibri"/>
          <w:b/>
          <w:bCs/>
          <w:sz w:val="22"/>
          <w:szCs w:val="22"/>
        </w:rPr>
        <w:tab/>
      </w:r>
      <w:r w:rsidR="00326BED" w:rsidRPr="00B60A8F">
        <w:rPr>
          <w:rFonts w:ascii="Calibri" w:hAnsi="Calibri"/>
          <w:b/>
          <w:bCs/>
          <w:sz w:val="22"/>
          <w:szCs w:val="22"/>
        </w:rPr>
        <w:tab/>
      </w:r>
      <w:r w:rsidR="001345C2" w:rsidRPr="00B60A8F">
        <w:rPr>
          <w:rFonts w:ascii="Calibri" w:hAnsi="Calibri"/>
          <w:b/>
          <w:bCs/>
          <w:sz w:val="22"/>
          <w:szCs w:val="22"/>
        </w:rPr>
        <w:t>Garage</w:t>
      </w:r>
    </w:p>
    <w:p w14:paraId="1DE76ED1" w14:textId="77777777" w:rsidR="00884F6B" w:rsidRDefault="00884F6B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6D4A5E80" w14:textId="011B0B85" w:rsidR="00884F6B" w:rsidRDefault="002B2C6F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bookmarkStart w:id="10" w:name="_Hlk183613176"/>
      <w:r>
        <w:rPr>
          <w:rFonts w:ascii="Calibri" w:hAnsi="Calibri"/>
          <w:sz w:val="22"/>
          <w:szCs w:val="22"/>
        </w:rPr>
        <w:t>Mr. Gross motioned to approve.  Mr. Collins seconded the motion.  Vote called. All board members approved.</w:t>
      </w:r>
    </w:p>
    <w:bookmarkEnd w:id="10"/>
    <w:p w14:paraId="11E43844" w14:textId="77777777" w:rsidR="00884F6B" w:rsidRDefault="00884F6B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432F3C5C" w14:textId="2E3FC7A0" w:rsidR="00326BED" w:rsidRPr="00B60A8F" w:rsidRDefault="00326BED" w:rsidP="007E04A0">
      <w:pPr>
        <w:pStyle w:val="ListParagraph"/>
        <w:ind w:left="1080" w:right="-720"/>
        <w:jc w:val="both"/>
        <w:rPr>
          <w:rFonts w:ascii="Calibri" w:hAnsi="Calibri"/>
          <w:b/>
          <w:bCs/>
          <w:sz w:val="22"/>
          <w:szCs w:val="22"/>
        </w:rPr>
      </w:pPr>
      <w:r w:rsidRPr="00B60A8F">
        <w:rPr>
          <w:rFonts w:ascii="Calibri" w:hAnsi="Calibri"/>
          <w:b/>
          <w:bCs/>
          <w:sz w:val="22"/>
          <w:szCs w:val="22"/>
        </w:rPr>
        <w:t>2.</w:t>
      </w:r>
      <w:r w:rsidR="002B2C6F" w:rsidRPr="00B60A8F">
        <w:rPr>
          <w:rFonts w:ascii="Calibri" w:hAnsi="Calibri"/>
          <w:b/>
          <w:bCs/>
          <w:sz w:val="22"/>
          <w:szCs w:val="22"/>
        </w:rPr>
        <w:t xml:space="preserve">   </w:t>
      </w:r>
      <w:r w:rsidR="0003645B" w:rsidRPr="00B60A8F">
        <w:rPr>
          <w:rFonts w:ascii="Calibri" w:hAnsi="Calibri"/>
          <w:b/>
          <w:bCs/>
          <w:sz w:val="22"/>
          <w:szCs w:val="22"/>
        </w:rPr>
        <w:t>4813 Taos Drive</w:t>
      </w:r>
      <w:r w:rsidR="0003645B" w:rsidRPr="00B60A8F">
        <w:rPr>
          <w:rFonts w:ascii="Calibri" w:hAnsi="Calibri"/>
          <w:b/>
          <w:bCs/>
          <w:sz w:val="22"/>
          <w:szCs w:val="22"/>
        </w:rPr>
        <w:tab/>
      </w:r>
      <w:r w:rsidR="0003645B" w:rsidRPr="00B60A8F">
        <w:rPr>
          <w:rFonts w:ascii="Calibri" w:hAnsi="Calibri"/>
          <w:b/>
          <w:bCs/>
          <w:sz w:val="22"/>
          <w:szCs w:val="22"/>
        </w:rPr>
        <w:tab/>
      </w:r>
      <w:r w:rsidR="0003645B" w:rsidRPr="00B60A8F">
        <w:rPr>
          <w:rFonts w:ascii="Calibri" w:hAnsi="Calibri"/>
          <w:b/>
          <w:bCs/>
          <w:sz w:val="22"/>
          <w:szCs w:val="22"/>
        </w:rPr>
        <w:tab/>
        <w:t>House</w:t>
      </w:r>
    </w:p>
    <w:p w14:paraId="19FAEEFC" w14:textId="77777777" w:rsidR="00884F6B" w:rsidRDefault="00884F6B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7B88DF45" w14:textId="1C20013D" w:rsidR="002B2C6F" w:rsidRDefault="002B2C6F" w:rsidP="002B2C6F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Mr. Gross motioned to approve.  Mr. Collins seconded the motion.  Vote called. All board members approved.</w:t>
      </w:r>
    </w:p>
    <w:p w14:paraId="09355B5E" w14:textId="77777777" w:rsidR="00884F6B" w:rsidRDefault="00884F6B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74ABC4B5" w14:textId="5FDA16DF" w:rsidR="001345C2" w:rsidRPr="00B60A8F" w:rsidRDefault="001345C2" w:rsidP="007E04A0">
      <w:pPr>
        <w:pStyle w:val="ListParagraph"/>
        <w:ind w:left="1080" w:right="-720"/>
        <w:jc w:val="both"/>
        <w:rPr>
          <w:rFonts w:ascii="Calibri" w:hAnsi="Calibri"/>
          <w:b/>
          <w:bCs/>
          <w:sz w:val="22"/>
          <w:szCs w:val="22"/>
        </w:rPr>
      </w:pPr>
      <w:r w:rsidRPr="00B60A8F">
        <w:rPr>
          <w:rFonts w:ascii="Calibri" w:hAnsi="Calibri"/>
          <w:b/>
          <w:bCs/>
          <w:sz w:val="22"/>
          <w:szCs w:val="22"/>
        </w:rPr>
        <w:t xml:space="preserve">3. </w:t>
      </w:r>
      <w:r w:rsidR="002B2C6F" w:rsidRPr="00B60A8F">
        <w:rPr>
          <w:rFonts w:ascii="Calibri" w:hAnsi="Calibri"/>
          <w:b/>
          <w:bCs/>
          <w:sz w:val="22"/>
          <w:szCs w:val="22"/>
        </w:rPr>
        <w:t xml:space="preserve"> </w:t>
      </w:r>
      <w:r w:rsidRPr="00B60A8F">
        <w:rPr>
          <w:rFonts w:ascii="Calibri" w:hAnsi="Calibri"/>
          <w:b/>
          <w:bCs/>
          <w:sz w:val="22"/>
          <w:szCs w:val="22"/>
        </w:rPr>
        <w:t xml:space="preserve">4727 Hicklin Drive </w:t>
      </w:r>
      <w:r w:rsidRPr="00B60A8F">
        <w:rPr>
          <w:rFonts w:ascii="Calibri" w:hAnsi="Calibri"/>
          <w:b/>
          <w:bCs/>
          <w:sz w:val="22"/>
          <w:szCs w:val="22"/>
        </w:rPr>
        <w:tab/>
      </w:r>
      <w:r w:rsidRPr="00B60A8F">
        <w:rPr>
          <w:rFonts w:ascii="Calibri" w:hAnsi="Calibri"/>
          <w:b/>
          <w:bCs/>
          <w:sz w:val="22"/>
          <w:szCs w:val="22"/>
        </w:rPr>
        <w:tab/>
        <w:t>House</w:t>
      </w:r>
    </w:p>
    <w:p w14:paraId="73223446" w14:textId="77777777" w:rsidR="00884F6B" w:rsidRDefault="00884F6B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24664831" w14:textId="25FFCD84" w:rsidR="002B2C6F" w:rsidRDefault="002B2C6F" w:rsidP="002B2C6F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Mr. </w:t>
      </w:r>
      <w:r w:rsidR="009D0F05">
        <w:rPr>
          <w:rFonts w:ascii="Calibri" w:hAnsi="Calibri"/>
          <w:sz w:val="22"/>
          <w:szCs w:val="22"/>
        </w:rPr>
        <w:t>Davis</w:t>
      </w:r>
      <w:r>
        <w:rPr>
          <w:rFonts w:ascii="Calibri" w:hAnsi="Calibri"/>
          <w:sz w:val="22"/>
          <w:szCs w:val="22"/>
        </w:rPr>
        <w:t xml:space="preserve"> motioned to approve.  Mr. Collins seconded the motion.  Vote called. All board members approved.</w:t>
      </w:r>
    </w:p>
    <w:p w14:paraId="050BFA4A" w14:textId="77777777" w:rsidR="00884F6B" w:rsidRDefault="00884F6B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6EE58E3D" w14:textId="5303F886" w:rsidR="009D6F9F" w:rsidRPr="00B60A8F" w:rsidRDefault="001345C2" w:rsidP="007E04A0">
      <w:pPr>
        <w:pStyle w:val="ListParagraph"/>
        <w:ind w:left="1080" w:right="-720"/>
        <w:jc w:val="both"/>
        <w:rPr>
          <w:rFonts w:ascii="Calibri" w:hAnsi="Calibri"/>
          <w:b/>
          <w:bCs/>
          <w:sz w:val="22"/>
          <w:szCs w:val="22"/>
        </w:rPr>
      </w:pPr>
      <w:r w:rsidRPr="00B60A8F">
        <w:rPr>
          <w:rFonts w:ascii="Calibri" w:hAnsi="Calibri"/>
          <w:b/>
          <w:bCs/>
          <w:sz w:val="22"/>
          <w:szCs w:val="22"/>
        </w:rPr>
        <w:t>4.</w:t>
      </w:r>
      <w:r w:rsidR="002B2C6F" w:rsidRPr="00B60A8F">
        <w:rPr>
          <w:rFonts w:ascii="Calibri" w:hAnsi="Calibri"/>
          <w:b/>
          <w:bCs/>
          <w:sz w:val="22"/>
          <w:szCs w:val="22"/>
        </w:rPr>
        <w:t xml:space="preserve">  </w:t>
      </w:r>
      <w:r w:rsidRPr="00B60A8F">
        <w:rPr>
          <w:rFonts w:ascii="Calibri" w:hAnsi="Calibri"/>
          <w:b/>
          <w:bCs/>
          <w:sz w:val="22"/>
          <w:szCs w:val="22"/>
        </w:rPr>
        <w:t>5157 Hicklin Drive</w:t>
      </w:r>
      <w:r w:rsidRPr="00B60A8F">
        <w:rPr>
          <w:rFonts w:ascii="Calibri" w:hAnsi="Calibri"/>
          <w:b/>
          <w:bCs/>
          <w:sz w:val="22"/>
          <w:szCs w:val="22"/>
        </w:rPr>
        <w:tab/>
      </w:r>
      <w:r w:rsidRPr="00B60A8F">
        <w:rPr>
          <w:rFonts w:ascii="Calibri" w:hAnsi="Calibri"/>
          <w:b/>
          <w:bCs/>
          <w:sz w:val="22"/>
          <w:szCs w:val="22"/>
        </w:rPr>
        <w:tab/>
      </w:r>
      <w:r w:rsidRPr="00B60A8F">
        <w:rPr>
          <w:rFonts w:ascii="Calibri" w:hAnsi="Calibri"/>
          <w:b/>
          <w:bCs/>
          <w:sz w:val="22"/>
          <w:szCs w:val="22"/>
        </w:rPr>
        <w:tab/>
        <w:t xml:space="preserve">House </w:t>
      </w:r>
    </w:p>
    <w:p w14:paraId="0F1EBB48" w14:textId="77777777" w:rsidR="009D0F05" w:rsidRDefault="009D0F05" w:rsidP="009D0F05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5CF515DA" w14:textId="765AA953" w:rsidR="009D0F05" w:rsidRDefault="009D0F05" w:rsidP="009D0F05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Mr. Collins motioned to approve.  Mr. Gross seconded the motion.  Vote called. All board members approved.</w:t>
      </w:r>
    </w:p>
    <w:p w14:paraId="27BC2CAC" w14:textId="77777777" w:rsidR="00884F6B" w:rsidRDefault="00884F6B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706D5B5A" w14:textId="00C5C9C8" w:rsidR="009D6F9F" w:rsidRPr="00B60A8F" w:rsidRDefault="009D6F9F" w:rsidP="007E04A0">
      <w:pPr>
        <w:pStyle w:val="ListParagraph"/>
        <w:ind w:left="1080" w:right="-720"/>
        <w:jc w:val="both"/>
        <w:rPr>
          <w:rFonts w:ascii="Calibri" w:hAnsi="Calibri"/>
          <w:b/>
          <w:bCs/>
          <w:sz w:val="22"/>
          <w:szCs w:val="22"/>
        </w:rPr>
      </w:pPr>
      <w:r w:rsidRPr="00B60A8F">
        <w:rPr>
          <w:rFonts w:ascii="Calibri" w:hAnsi="Calibri"/>
          <w:b/>
          <w:bCs/>
          <w:sz w:val="22"/>
          <w:szCs w:val="22"/>
        </w:rPr>
        <w:t>5.</w:t>
      </w:r>
      <w:r w:rsidR="002B2C6F" w:rsidRPr="00B60A8F">
        <w:rPr>
          <w:rFonts w:ascii="Calibri" w:hAnsi="Calibri"/>
          <w:b/>
          <w:bCs/>
          <w:sz w:val="22"/>
          <w:szCs w:val="22"/>
        </w:rPr>
        <w:t xml:space="preserve">  </w:t>
      </w:r>
      <w:r w:rsidRPr="00B60A8F">
        <w:rPr>
          <w:rFonts w:ascii="Calibri" w:hAnsi="Calibri"/>
          <w:b/>
          <w:bCs/>
          <w:sz w:val="22"/>
          <w:szCs w:val="22"/>
        </w:rPr>
        <w:t>4828 Hicklin Drive</w:t>
      </w:r>
      <w:r w:rsidRPr="00B60A8F">
        <w:rPr>
          <w:rFonts w:ascii="Calibri" w:hAnsi="Calibri"/>
          <w:b/>
          <w:bCs/>
          <w:sz w:val="22"/>
          <w:szCs w:val="22"/>
        </w:rPr>
        <w:tab/>
      </w:r>
      <w:r w:rsidRPr="00B60A8F">
        <w:rPr>
          <w:rFonts w:ascii="Calibri" w:hAnsi="Calibri"/>
          <w:b/>
          <w:bCs/>
          <w:sz w:val="22"/>
          <w:szCs w:val="22"/>
        </w:rPr>
        <w:tab/>
      </w:r>
      <w:r w:rsidRPr="00B60A8F">
        <w:rPr>
          <w:rFonts w:ascii="Calibri" w:hAnsi="Calibri"/>
          <w:b/>
          <w:bCs/>
          <w:sz w:val="22"/>
          <w:szCs w:val="22"/>
        </w:rPr>
        <w:tab/>
        <w:t>House</w:t>
      </w:r>
    </w:p>
    <w:p w14:paraId="06BE2E3F" w14:textId="77777777" w:rsidR="009D0F05" w:rsidRDefault="009D0F05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32EFA7C4" w14:textId="77777777" w:rsidR="00DD2A96" w:rsidRDefault="00DD2A96" w:rsidP="00DD2A96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Chairman Elliot motioned “NOT” to approve.  Mr. Collins seconded the motion.</w:t>
      </w:r>
    </w:p>
    <w:p w14:paraId="40E92758" w14:textId="77777777" w:rsidR="00DD2A96" w:rsidRDefault="00DD2A96" w:rsidP="00DD2A96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02AF3C6D" w14:textId="67B8AA74" w:rsidR="00DD2A96" w:rsidRDefault="00DD2A96" w:rsidP="00DD2A96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Discussion:  Paperwork 6 m</w:t>
      </w:r>
      <w:r w:rsidR="0018786F">
        <w:rPr>
          <w:rFonts w:ascii="Calibri" w:hAnsi="Calibri"/>
          <w:sz w:val="22"/>
          <w:szCs w:val="22"/>
        </w:rPr>
        <w:t>on</w:t>
      </w:r>
      <w:r>
        <w:rPr>
          <w:rFonts w:ascii="Calibri" w:hAnsi="Calibri"/>
          <w:sz w:val="22"/>
          <w:szCs w:val="22"/>
        </w:rPr>
        <w:t xml:space="preserve">ths old, no elevation, not clear which way door is facing.  CCAAC </w:t>
      </w:r>
      <w:proofErr w:type="gramStart"/>
      <w:r>
        <w:rPr>
          <w:rFonts w:ascii="Calibri" w:hAnsi="Calibri"/>
          <w:sz w:val="22"/>
          <w:szCs w:val="22"/>
        </w:rPr>
        <w:t>approved, but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need</w:t>
      </w:r>
      <w:proofErr w:type="gramEnd"/>
      <w:r>
        <w:rPr>
          <w:rFonts w:ascii="Calibri" w:hAnsi="Calibri"/>
          <w:sz w:val="22"/>
          <w:szCs w:val="22"/>
        </w:rPr>
        <w:t xml:space="preserve"> better documentation.  Maybe need a standardized approval form?</w:t>
      </w:r>
    </w:p>
    <w:p w14:paraId="046C3937" w14:textId="77777777" w:rsidR="00DD2A96" w:rsidRDefault="00DD2A96" w:rsidP="00DD2A96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69E4FC7F" w14:textId="2D76D04B" w:rsidR="00DD2A96" w:rsidRDefault="00DD2A96" w:rsidP="00DD2A96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Vote called. All board members voted to “Not” approve.</w:t>
      </w:r>
    </w:p>
    <w:p w14:paraId="3DF316DD" w14:textId="77777777" w:rsidR="00B60A8F" w:rsidRDefault="00B60A8F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7EB99E7F" w14:textId="42FEA455" w:rsidR="001345C2" w:rsidRDefault="001345C2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AD01CEC" w14:textId="5DF18F15" w:rsidR="00610C6D" w:rsidRPr="00863532" w:rsidRDefault="00610C6D" w:rsidP="00863532">
      <w:pPr>
        <w:ind w:right="-720"/>
        <w:jc w:val="both"/>
        <w:rPr>
          <w:rFonts w:ascii="Calibri" w:hAnsi="Calibri"/>
          <w:sz w:val="22"/>
          <w:szCs w:val="22"/>
        </w:rPr>
      </w:pPr>
      <w:r w:rsidRPr="00863532">
        <w:rPr>
          <w:rFonts w:ascii="Calibri" w:hAnsi="Calibri"/>
          <w:sz w:val="22"/>
          <w:szCs w:val="22"/>
        </w:rPr>
        <w:t xml:space="preserve">  B.   Actions</w:t>
      </w:r>
      <w:r w:rsidR="00DD2A96">
        <w:rPr>
          <w:rFonts w:ascii="Calibri" w:hAnsi="Calibri"/>
          <w:sz w:val="22"/>
          <w:szCs w:val="22"/>
        </w:rPr>
        <w:t xml:space="preserve"> – N/A</w:t>
      </w:r>
    </w:p>
    <w:p w14:paraId="5CF26ED0" w14:textId="1A0835D2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ab/>
        <w:t xml:space="preserve">              a.      </w:t>
      </w:r>
      <w:r w:rsidR="007B4EEB">
        <w:rPr>
          <w:rFonts w:ascii="Calibri" w:hAnsi="Calibri"/>
          <w:sz w:val="22"/>
          <w:szCs w:val="22"/>
        </w:rPr>
        <w:t xml:space="preserve">0  </w:t>
      </w:r>
      <w:r>
        <w:rPr>
          <w:rFonts w:ascii="Calibri" w:hAnsi="Calibri"/>
          <w:sz w:val="22"/>
          <w:szCs w:val="22"/>
        </w:rPr>
        <w:t xml:space="preserve"> First Letters</w:t>
      </w:r>
      <w:r w:rsidR="007577E1">
        <w:rPr>
          <w:rFonts w:ascii="Calibri" w:hAnsi="Calibri"/>
          <w:sz w:val="22"/>
          <w:szCs w:val="22"/>
        </w:rPr>
        <w:t xml:space="preserve">     </w:t>
      </w:r>
    </w:p>
    <w:p w14:paraId="5B91FCAD" w14:textId="72DCEA6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542DF">
        <w:rPr>
          <w:rFonts w:ascii="Calibri" w:hAnsi="Calibri"/>
          <w:sz w:val="22"/>
          <w:szCs w:val="22"/>
        </w:rPr>
        <w:tab/>
      </w:r>
      <w:r w:rsidR="0023063F">
        <w:rPr>
          <w:rFonts w:ascii="Calibri" w:hAnsi="Calibri"/>
          <w:sz w:val="22"/>
          <w:szCs w:val="22"/>
        </w:rPr>
        <w:t xml:space="preserve">                                           </w:t>
      </w:r>
      <w:r>
        <w:rPr>
          <w:rFonts w:ascii="Calibri" w:hAnsi="Calibri"/>
          <w:sz w:val="22"/>
          <w:szCs w:val="22"/>
        </w:rPr>
        <w:t>b</w:t>
      </w:r>
      <w:r w:rsidR="0023063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   0 </w:t>
      </w:r>
      <w:r w:rsidR="00FB5C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Second letters</w:t>
      </w:r>
    </w:p>
    <w:p w14:paraId="0A974DE5" w14:textId="118662B3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c.    </w:t>
      </w:r>
      <w:r w:rsidR="00DD2A9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0    Third letters</w:t>
      </w:r>
    </w:p>
    <w:p w14:paraId="1965F998" w14:textId="6B853734" w:rsidR="00467308" w:rsidRDefault="00610C6D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d.     </w:t>
      </w:r>
      <w:r w:rsidR="00DD2A9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0    Unauthorized Structure</w:t>
      </w:r>
    </w:p>
    <w:p w14:paraId="6EEF1A36" w14:textId="77777777" w:rsidR="00467308" w:rsidRDefault="00467308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ACDE9F5" w14:textId="77777777" w:rsidR="00884F6B" w:rsidRDefault="00467308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="00C53570">
        <w:rPr>
          <w:rFonts w:ascii="Calibri" w:hAnsi="Calibri"/>
          <w:bCs/>
          <w:sz w:val="22"/>
          <w:szCs w:val="22"/>
        </w:rPr>
        <w:t>1</w:t>
      </w:r>
      <w:r>
        <w:rPr>
          <w:rFonts w:ascii="Calibri" w:hAnsi="Calibri"/>
          <w:bCs/>
          <w:sz w:val="22"/>
          <w:szCs w:val="22"/>
        </w:rPr>
        <w:t>.</w:t>
      </w:r>
      <w:r w:rsidRPr="0046730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      </w:t>
      </w:r>
      <w:r w:rsidRPr="009F1468">
        <w:rPr>
          <w:rFonts w:ascii="Calibri" w:hAnsi="Calibri"/>
          <w:sz w:val="22"/>
          <w:szCs w:val="22"/>
        </w:rPr>
        <w:t xml:space="preserve">OLD BUSINESS. </w:t>
      </w:r>
    </w:p>
    <w:p w14:paraId="4C5DDD64" w14:textId="77777777" w:rsidR="009B7E69" w:rsidRDefault="009B7E69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EB4008C" w14:textId="6620630A" w:rsidR="00884F6B" w:rsidRDefault="00467308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9F1468">
        <w:rPr>
          <w:rFonts w:ascii="Calibri" w:hAnsi="Calibri"/>
          <w:sz w:val="22"/>
          <w:szCs w:val="22"/>
        </w:rPr>
        <w:t xml:space="preserve"> </w:t>
      </w:r>
      <w:r w:rsidR="00DD2A96">
        <w:rPr>
          <w:rFonts w:ascii="Calibri" w:hAnsi="Calibri"/>
          <w:sz w:val="22"/>
          <w:szCs w:val="22"/>
        </w:rPr>
        <w:tab/>
      </w:r>
      <w:r w:rsidR="00DD2A96" w:rsidRPr="008F24FE">
        <w:rPr>
          <w:rFonts w:ascii="Calibri" w:hAnsi="Calibri"/>
          <w:b/>
          <w:bCs/>
          <w:sz w:val="22"/>
          <w:szCs w:val="22"/>
        </w:rPr>
        <w:t>R</w:t>
      </w:r>
      <w:r w:rsidRPr="008F24FE">
        <w:rPr>
          <w:rFonts w:ascii="Calibri" w:hAnsi="Calibri"/>
          <w:b/>
          <w:bCs/>
          <w:sz w:val="22"/>
          <w:szCs w:val="22"/>
        </w:rPr>
        <w:t xml:space="preserve">oad </w:t>
      </w:r>
      <w:r w:rsidR="00DD2A96" w:rsidRPr="008F24FE">
        <w:rPr>
          <w:rFonts w:ascii="Calibri" w:hAnsi="Calibri"/>
          <w:b/>
          <w:bCs/>
          <w:sz w:val="22"/>
          <w:szCs w:val="22"/>
        </w:rPr>
        <w:t>R</w:t>
      </w:r>
      <w:r w:rsidRPr="008F24FE">
        <w:rPr>
          <w:rFonts w:ascii="Calibri" w:hAnsi="Calibri"/>
          <w:b/>
          <w:bCs/>
          <w:sz w:val="22"/>
          <w:szCs w:val="22"/>
        </w:rPr>
        <w:t>esol</w:t>
      </w:r>
      <w:r w:rsidRPr="009F1468">
        <w:rPr>
          <w:rFonts w:ascii="Calibri" w:hAnsi="Calibri"/>
          <w:sz w:val="22"/>
          <w:szCs w:val="22"/>
        </w:rPr>
        <w:t>ution</w:t>
      </w:r>
      <w:r w:rsidR="00DD2A96">
        <w:rPr>
          <w:rFonts w:ascii="Calibri" w:hAnsi="Calibri"/>
          <w:sz w:val="22"/>
          <w:szCs w:val="22"/>
        </w:rPr>
        <w:t xml:space="preserve"> – See above</w:t>
      </w:r>
    </w:p>
    <w:p w14:paraId="74A686F3" w14:textId="77777777" w:rsidR="00884F6B" w:rsidRDefault="00884F6B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0ACEA2E" w14:textId="4FE6D905" w:rsidR="00884F6B" w:rsidRDefault="00467308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9F1468">
        <w:rPr>
          <w:rFonts w:ascii="Calibri" w:hAnsi="Calibri"/>
          <w:sz w:val="22"/>
          <w:szCs w:val="22"/>
        </w:rPr>
        <w:t xml:space="preserve"> </w:t>
      </w:r>
      <w:r w:rsidR="00DD2A96">
        <w:rPr>
          <w:rFonts w:ascii="Calibri" w:hAnsi="Calibri"/>
          <w:sz w:val="22"/>
          <w:szCs w:val="22"/>
        </w:rPr>
        <w:tab/>
      </w:r>
      <w:r w:rsidRPr="008F24FE">
        <w:rPr>
          <w:rFonts w:ascii="Calibri" w:hAnsi="Calibri"/>
          <w:b/>
          <w:bCs/>
          <w:sz w:val="22"/>
          <w:szCs w:val="22"/>
        </w:rPr>
        <w:t xml:space="preserve">Goals and </w:t>
      </w:r>
      <w:r w:rsidR="00DD2A96" w:rsidRPr="008F24FE">
        <w:rPr>
          <w:rFonts w:ascii="Calibri" w:hAnsi="Calibri"/>
          <w:b/>
          <w:bCs/>
          <w:sz w:val="22"/>
          <w:szCs w:val="22"/>
        </w:rPr>
        <w:t>A</w:t>
      </w:r>
      <w:r w:rsidRPr="008F24FE">
        <w:rPr>
          <w:rFonts w:ascii="Calibri" w:hAnsi="Calibri"/>
          <w:b/>
          <w:bCs/>
          <w:sz w:val="22"/>
          <w:szCs w:val="22"/>
        </w:rPr>
        <w:t>chievement Plan</w:t>
      </w:r>
      <w:r w:rsidR="00DD2A96">
        <w:rPr>
          <w:rFonts w:ascii="Calibri" w:hAnsi="Calibri"/>
          <w:sz w:val="22"/>
          <w:szCs w:val="22"/>
        </w:rPr>
        <w:t xml:space="preserve"> – N/A</w:t>
      </w:r>
    </w:p>
    <w:p w14:paraId="303019BC" w14:textId="77777777" w:rsidR="00884F6B" w:rsidRDefault="00884F6B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6A584C7" w14:textId="441C17D5" w:rsidR="00884F6B" w:rsidRDefault="00467308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9F1468">
        <w:rPr>
          <w:rFonts w:ascii="Calibri" w:hAnsi="Calibri"/>
          <w:sz w:val="22"/>
          <w:szCs w:val="22"/>
        </w:rPr>
        <w:t xml:space="preserve"> </w:t>
      </w:r>
      <w:r w:rsidR="00DD2A96">
        <w:rPr>
          <w:rFonts w:ascii="Calibri" w:hAnsi="Calibri"/>
          <w:sz w:val="22"/>
          <w:szCs w:val="22"/>
        </w:rPr>
        <w:tab/>
      </w:r>
      <w:r w:rsidRPr="008F24FE">
        <w:rPr>
          <w:rFonts w:ascii="Calibri" w:hAnsi="Calibri"/>
          <w:b/>
          <w:bCs/>
          <w:sz w:val="22"/>
          <w:szCs w:val="22"/>
        </w:rPr>
        <w:t>Strategic plan</w:t>
      </w:r>
      <w:r w:rsidR="00DD2A96">
        <w:rPr>
          <w:rFonts w:ascii="Calibri" w:hAnsi="Calibri"/>
          <w:sz w:val="22"/>
          <w:szCs w:val="22"/>
        </w:rPr>
        <w:t xml:space="preserve"> – N/A</w:t>
      </w:r>
    </w:p>
    <w:p w14:paraId="72F1D7A8" w14:textId="77777777" w:rsidR="00DD2A96" w:rsidRDefault="00DD2A96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8D61DAE" w14:textId="32FCA8B7" w:rsidR="00884F6B" w:rsidRPr="008F24FE" w:rsidRDefault="00884F6B" w:rsidP="00884F6B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</w:t>
      </w:r>
      <w:r w:rsidR="00DD2A96">
        <w:rPr>
          <w:rFonts w:ascii="Calibri" w:hAnsi="Calibri"/>
          <w:sz w:val="22"/>
          <w:szCs w:val="22"/>
        </w:rPr>
        <w:tab/>
      </w:r>
      <w:r w:rsidRPr="008F24FE">
        <w:rPr>
          <w:rFonts w:ascii="Calibri" w:hAnsi="Calibri"/>
          <w:b/>
          <w:bCs/>
          <w:sz w:val="22"/>
          <w:szCs w:val="22"/>
        </w:rPr>
        <w:t>W</w:t>
      </w:r>
      <w:r w:rsidR="007E04A0" w:rsidRPr="008F24FE">
        <w:rPr>
          <w:rFonts w:ascii="Calibri" w:hAnsi="Calibri"/>
          <w:b/>
          <w:bCs/>
          <w:sz w:val="22"/>
          <w:szCs w:val="22"/>
        </w:rPr>
        <w:t>ells</w:t>
      </w:r>
      <w:r w:rsidR="00537D28" w:rsidRPr="008F24FE">
        <w:rPr>
          <w:rFonts w:ascii="Calibri" w:hAnsi="Calibri"/>
          <w:b/>
          <w:bCs/>
          <w:sz w:val="22"/>
          <w:szCs w:val="22"/>
        </w:rPr>
        <w:t xml:space="preserve"> Repair</w:t>
      </w:r>
      <w:r w:rsidR="00E35E71">
        <w:rPr>
          <w:rFonts w:ascii="Calibri" w:hAnsi="Calibri"/>
          <w:b/>
          <w:bCs/>
          <w:sz w:val="22"/>
          <w:szCs w:val="22"/>
        </w:rPr>
        <w:t xml:space="preserve"> – </w:t>
      </w:r>
      <w:r w:rsidR="00E35E71" w:rsidRPr="00E35E71">
        <w:rPr>
          <w:rFonts w:ascii="Calibri" w:hAnsi="Calibri"/>
          <w:sz w:val="22"/>
          <w:szCs w:val="22"/>
        </w:rPr>
        <w:t>N/A</w:t>
      </w:r>
    </w:p>
    <w:p w14:paraId="7EDA1729" w14:textId="77777777" w:rsidR="00884F6B" w:rsidRDefault="00884F6B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B9AE0C5" w14:textId="3F43BA8D" w:rsidR="00884F6B" w:rsidRPr="008F24FE" w:rsidRDefault="0026115D" w:rsidP="00884F6B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D2A96">
        <w:rPr>
          <w:rFonts w:ascii="Calibri" w:hAnsi="Calibri"/>
          <w:sz w:val="22"/>
          <w:szCs w:val="22"/>
        </w:rPr>
        <w:tab/>
      </w:r>
      <w:r w:rsidRPr="008F24FE">
        <w:rPr>
          <w:rFonts w:ascii="Calibri" w:hAnsi="Calibri"/>
          <w:b/>
          <w:bCs/>
          <w:sz w:val="22"/>
          <w:szCs w:val="22"/>
        </w:rPr>
        <w:t>Budget Committee</w:t>
      </w:r>
    </w:p>
    <w:p w14:paraId="41359232" w14:textId="77777777" w:rsidR="00F537A4" w:rsidRDefault="00F537A4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3777C41" w14:textId="35A275FB" w:rsidR="00F537A4" w:rsidRDefault="00F537A4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Audit 2023 – finance working to hopefully have completed by December 26</w:t>
      </w:r>
      <w:r w:rsidRPr="00F537A4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>.</w:t>
      </w:r>
    </w:p>
    <w:p w14:paraId="569DFEC9" w14:textId="77777777" w:rsidR="00DD2A96" w:rsidRDefault="00DD2A96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B0742C0" w14:textId="3937E963" w:rsidR="00884F6B" w:rsidRPr="005E11C8" w:rsidRDefault="0026115D" w:rsidP="005E11C8">
      <w:pPr>
        <w:ind w:right="-720"/>
        <w:jc w:val="both"/>
        <w:rPr>
          <w:rFonts w:ascii="Calibri" w:hAnsi="Calibri"/>
          <w:sz w:val="22"/>
          <w:szCs w:val="22"/>
        </w:rPr>
      </w:pPr>
      <w:r w:rsidRPr="008F24FE">
        <w:rPr>
          <w:rFonts w:ascii="Calibri" w:hAnsi="Calibri"/>
          <w:b/>
          <w:bCs/>
          <w:sz w:val="22"/>
          <w:szCs w:val="22"/>
        </w:rPr>
        <w:t>North Parkway Water</w:t>
      </w:r>
      <w:r w:rsidR="005E11C8">
        <w:rPr>
          <w:rFonts w:ascii="Calibri" w:hAnsi="Calibri"/>
          <w:b/>
          <w:bCs/>
          <w:sz w:val="22"/>
          <w:szCs w:val="22"/>
        </w:rPr>
        <w:t xml:space="preserve"> </w:t>
      </w:r>
      <w:r w:rsidR="005E11C8">
        <w:rPr>
          <w:rFonts w:ascii="Calibri" w:hAnsi="Calibri"/>
          <w:sz w:val="22"/>
          <w:szCs w:val="22"/>
        </w:rPr>
        <w:t xml:space="preserve"> - Plans to work on the starting December 2, 2024, should take a few days to complete.</w:t>
      </w:r>
    </w:p>
    <w:p w14:paraId="1A4D5DF4" w14:textId="77777777" w:rsidR="005E11C8" w:rsidRDefault="005E11C8" w:rsidP="00DD2A96">
      <w:pPr>
        <w:ind w:left="-720" w:right="-720" w:firstLine="720"/>
        <w:jc w:val="both"/>
        <w:rPr>
          <w:rFonts w:ascii="Calibri" w:hAnsi="Calibri"/>
          <w:b/>
          <w:bCs/>
          <w:sz w:val="22"/>
          <w:szCs w:val="22"/>
        </w:rPr>
      </w:pPr>
    </w:p>
    <w:p w14:paraId="095766E2" w14:textId="31014F56" w:rsidR="00884F6B" w:rsidRPr="008F24FE" w:rsidRDefault="009D6F9F" w:rsidP="00DD2A96">
      <w:pPr>
        <w:ind w:left="-720" w:right="-720" w:firstLine="720"/>
        <w:jc w:val="both"/>
        <w:rPr>
          <w:rFonts w:ascii="Calibri" w:hAnsi="Calibri"/>
          <w:b/>
          <w:bCs/>
          <w:sz w:val="22"/>
          <w:szCs w:val="22"/>
        </w:rPr>
      </w:pPr>
      <w:r w:rsidRPr="008F24FE">
        <w:rPr>
          <w:rFonts w:ascii="Calibri" w:hAnsi="Calibri"/>
          <w:b/>
          <w:bCs/>
          <w:sz w:val="22"/>
          <w:szCs w:val="22"/>
        </w:rPr>
        <w:t>Water Lease</w:t>
      </w:r>
    </w:p>
    <w:p w14:paraId="51DC68E6" w14:textId="0FD2BA8B" w:rsidR="00884F6B" w:rsidRDefault="00703BE9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</w:p>
    <w:p w14:paraId="363BB69D" w14:textId="19258362" w:rsidR="00703BE9" w:rsidRDefault="00703BE9" w:rsidP="00703BE9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Stewart Ranch – Audit if water loss reducing?  Are we sure they are off-line now?  Plant production is </w:t>
      </w:r>
      <w:proofErr w:type="gramStart"/>
      <w:r>
        <w:rPr>
          <w:rFonts w:ascii="Calibri" w:hAnsi="Calibri"/>
          <w:sz w:val="22"/>
          <w:szCs w:val="22"/>
        </w:rPr>
        <w:t>up</w:t>
      </w:r>
      <w:proofErr w:type="gramEnd"/>
      <w:r>
        <w:rPr>
          <w:rFonts w:ascii="Calibri" w:hAnsi="Calibri"/>
          <w:sz w:val="22"/>
          <w:szCs w:val="22"/>
        </w:rPr>
        <w:t xml:space="preserve"> and all tanks are full.  Staff have seen landowners out “witching” on property.  </w:t>
      </w:r>
      <w:r w:rsidR="00F67837">
        <w:rPr>
          <w:rFonts w:ascii="Calibri" w:hAnsi="Calibri"/>
          <w:sz w:val="22"/>
          <w:szCs w:val="22"/>
        </w:rPr>
        <w:t>To drill a well t</w:t>
      </w:r>
      <w:r>
        <w:rPr>
          <w:rFonts w:ascii="Calibri" w:hAnsi="Calibri"/>
          <w:sz w:val="22"/>
          <w:szCs w:val="22"/>
        </w:rPr>
        <w:t>hey must go down minimum of 150 feet, and water above is Kansas water.</w:t>
      </w:r>
    </w:p>
    <w:p w14:paraId="280E1B9C" w14:textId="77777777" w:rsidR="00884F6B" w:rsidRDefault="00884F6B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CA5E2A7" w14:textId="70F90F05" w:rsidR="00884F6B" w:rsidRDefault="009D6F9F" w:rsidP="00A85647">
      <w:pPr>
        <w:ind w:right="-720"/>
        <w:jc w:val="both"/>
        <w:rPr>
          <w:rFonts w:ascii="Calibri" w:hAnsi="Calibri"/>
          <w:sz w:val="22"/>
          <w:szCs w:val="22"/>
        </w:rPr>
      </w:pPr>
      <w:r w:rsidRPr="008F24FE">
        <w:rPr>
          <w:rFonts w:ascii="Calibri" w:hAnsi="Calibri"/>
          <w:b/>
          <w:bCs/>
          <w:sz w:val="22"/>
          <w:szCs w:val="22"/>
        </w:rPr>
        <w:t>Meter Change out</w:t>
      </w:r>
      <w:r w:rsidR="00A85647">
        <w:rPr>
          <w:rFonts w:ascii="Calibri" w:hAnsi="Calibri"/>
          <w:b/>
          <w:bCs/>
          <w:sz w:val="22"/>
          <w:szCs w:val="22"/>
        </w:rPr>
        <w:t xml:space="preserve">  - </w:t>
      </w:r>
      <w:r w:rsidR="00A85647">
        <w:rPr>
          <w:rFonts w:ascii="Calibri" w:hAnsi="Calibri"/>
          <w:sz w:val="22"/>
          <w:szCs w:val="22"/>
        </w:rPr>
        <w:t xml:space="preserve">None completed since last meeting, due to </w:t>
      </w:r>
      <w:r w:rsidR="00F67837">
        <w:rPr>
          <w:rFonts w:ascii="Calibri" w:hAnsi="Calibri"/>
          <w:sz w:val="22"/>
          <w:szCs w:val="22"/>
        </w:rPr>
        <w:t>snowstorm</w:t>
      </w:r>
      <w:r w:rsidR="00A85647">
        <w:rPr>
          <w:rFonts w:ascii="Calibri" w:hAnsi="Calibri"/>
          <w:sz w:val="22"/>
          <w:szCs w:val="22"/>
        </w:rPr>
        <w:t xml:space="preserve">.  How many meters are the team trying to complete weekly?   </w:t>
      </w:r>
      <w:r w:rsidR="00F67837">
        <w:rPr>
          <w:rFonts w:ascii="Calibri" w:hAnsi="Calibri"/>
          <w:sz w:val="22"/>
          <w:szCs w:val="22"/>
        </w:rPr>
        <w:t>Subcontract</w:t>
      </w:r>
      <w:r w:rsidR="00A85647">
        <w:rPr>
          <w:rFonts w:ascii="Calibri" w:hAnsi="Calibri"/>
          <w:sz w:val="22"/>
          <w:szCs w:val="22"/>
        </w:rPr>
        <w:t xml:space="preserve"> out to get done on a set time frame.  Get fellers out &amp; get idea of cost.   Complete </w:t>
      </w:r>
      <w:r w:rsidR="00703BE9">
        <w:rPr>
          <w:rFonts w:ascii="Calibri" w:hAnsi="Calibri"/>
          <w:sz w:val="22"/>
          <w:szCs w:val="22"/>
        </w:rPr>
        <w:t xml:space="preserve">in </w:t>
      </w:r>
      <w:r w:rsidR="00A85647">
        <w:rPr>
          <w:rFonts w:ascii="Calibri" w:hAnsi="Calibri"/>
          <w:sz w:val="22"/>
          <w:szCs w:val="22"/>
        </w:rPr>
        <w:t>2025?   We need to tackle this item.</w:t>
      </w:r>
    </w:p>
    <w:p w14:paraId="43BA5691" w14:textId="77777777" w:rsidR="00703BE9" w:rsidRDefault="00703BE9" w:rsidP="00A85647">
      <w:pPr>
        <w:ind w:right="-720"/>
        <w:jc w:val="both"/>
        <w:rPr>
          <w:rFonts w:ascii="Calibri" w:hAnsi="Calibri"/>
          <w:sz w:val="22"/>
          <w:szCs w:val="22"/>
        </w:rPr>
      </w:pPr>
    </w:p>
    <w:p w14:paraId="01A1E18F" w14:textId="5F9B13B6" w:rsidR="00703BE9" w:rsidRPr="00A85647" w:rsidRDefault="00703BE9" w:rsidP="00A85647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Set water deadline goals</w:t>
      </w:r>
      <w:r w:rsidR="005E11C8">
        <w:rPr>
          <w:rFonts w:ascii="Calibri" w:hAnsi="Calibri"/>
          <w:sz w:val="22"/>
          <w:szCs w:val="22"/>
        </w:rPr>
        <w:t xml:space="preserve">:  I.E.:  Applewood to start in Spring.     Well repairs- are all fixed and running – completion date?  </w:t>
      </w:r>
    </w:p>
    <w:p w14:paraId="21405B00" w14:textId="77777777" w:rsidR="00A85647" w:rsidRDefault="00A85647" w:rsidP="00DD2A96">
      <w:pPr>
        <w:ind w:left="-720" w:right="-720" w:firstLine="720"/>
        <w:jc w:val="both"/>
        <w:rPr>
          <w:rFonts w:ascii="Calibri" w:hAnsi="Calibri"/>
          <w:b/>
          <w:bCs/>
          <w:sz w:val="22"/>
          <w:szCs w:val="22"/>
        </w:rPr>
      </w:pPr>
    </w:p>
    <w:p w14:paraId="0E8B18E7" w14:textId="38A15B82" w:rsidR="00884F6B" w:rsidRPr="00A85647" w:rsidRDefault="009D6F9F" w:rsidP="00DD2A96">
      <w:pPr>
        <w:ind w:left="-720" w:right="-720" w:firstLine="720"/>
        <w:jc w:val="both"/>
        <w:rPr>
          <w:rFonts w:ascii="Calibri" w:hAnsi="Calibri"/>
          <w:sz w:val="22"/>
          <w:szCs w:val="22"/>
        </w:rPr>
      </w:pPr>
      <w:r w:rsidRPr="008F24FE">
        <w:rPr>
          <w:rFonts w:ascii="Calibri" w:hAnsi="Calibri"/>
          <w:b/>
          <w:bCs/>
          <w:sz w:val="22"/>
          <w:szCs w:val="22"/>
        </w:rPr>
        <w:t>AWWA water Loss</w:t>
      </w:r>
      <w:r w:rsidR="00A85647">
        <w:rPr>
          <w:rFonts w:ascii="Calibri" w:hAnsi="Calibri"/>
          <w:b/>
          <w:bCs/>
          <w:sz w:val="22"/>
          <w:szCs w:val="22"/>
        </w:rPr>
        <w:t xml:space="preserve"> – </w:t>
      </w:r>
      <w:r w:rsidR="00A85647" w:rsidRPr="00F67837">
        <w:rPr>
          <w:rFonts w:ascii="Calibri" w:hAnsi="Calibri"/>
          <w:sz w:val="22"/>
          <w:szCs w:val="22"/>
        </w:rPr>
        <w:t>Where are we at on the program loss?   Spring AWWA audit possible.</w:t>
      </w:r>
    </w:p>
    <w:p w14:paraId="38962ED9" w14:textId="77777777" w:rsidR="00884F6B" w:rsidRDefault="00884F6B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A63E25D" w14:textId="72A172CF" w:rsidR="00884F6B" w:rsidRPr="00A85647" w:rsidRDefault="009D6F9F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D2A96">
        <w:rPr>
          <w:rFonts w:ascii="Calibri" w:hAnsi="Calibri"/>
          <w:sz w:val="22"/>
          <w:szCs w:val="22"/>
        </w:rPr>
        <w:tab/>
      </w:r>
      <w:r w:rsidRPr="008F24FE">
        <w:rPr>
          <w:rFonts w:ascii="Calibri" w:hAnsi="Calibri"/>
          <w:b/>
          <w:bCs/>
          <w:sz w:val="22"/>
          <w:szCs w:val="22"/>
        </w:rPr>
        <w:t>Sewer Rat</w:t>
      </w:r>
      <w:r w:rsidR="00A85647">
        <w:rPr>
          <w:rFonts w:ascii="Calibri" w:hAnsi="Calibri"/>
          <w:b/>
          <w:bCs/>
          <w:sz w:val="22"/>
          <w:szCs w:val="22"/>
        </w:rPr>
        <w:t xml:space="preserve"> – </w:t>
      </w:r>
      <w:r w:rsidR="00A85647" w:rsidRPr="00A85647">
        <w:rPr>
          <w:rFonts w:ascii="Calibri" w:hAnsi="Calibri"/>
          <w:sz w:val="22"/>
          <w:szCs w:val="22"/>
        </w:rPr>
        <w:t>Set-up time to get one section completed, then the next, to meet number by end of the year.</w:t>
      </w:r>
    </w:p>
    <w:p w14:paraId="663DB1EE" w14:textId="77777777" w:rsidR="00884F6B" w:rsidRDefault="00884F6B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34F06BE" w14:textId="6CBA4749" w:rsidR="00884F6B" w:rsidRDefault="009D6F9F" w:rsidP="00DD2A96">
      <w:pPr>
        <w:ind w:left="-720" w:right="-720" w:firstLine="720"/>
        <w:jc w:val="both"/>
        <w:rPr>
          <w:rFonts w:ascii="Calibri" w:hAnsi="Calibri"/>
          <w:sz w:val="22"/>
          <w:szCs w:val="22"/>
        </w:rPr>
      </w:pPr>
      <w:r w:rsidRPr="008F24FE">
        <w:rPr>
          <w:rFonts w:ascii="Calibri" w:hAnsi="Calibri"/>
          <w:b/>
          <w:bCs/>
          <w:sz w:val="22"/>
          <w:szCs w:val="22"/>
        </w:rPr>
        <w:t>Wages</w:t>
      </w:r>
      <w:r w:rsidR="008F24FE">
        <w:rPr>
          <w:rFonts w:ascii="Calibri" w:hAnsi="Calibri"/>
          <w:sz w:val="22"/>
          <w:szCs w:val="22"/>
        </w:rPr>
        <w:t xml:space="preserve"> – N/A</w:t>
      </w:r>
    </w:p>
    <w:p w14:paraId="6BEB1ED5" w14:textId="77777777" w:rsidR="00884F6B" w:rsidRDefault="00884F6B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2051BEF" w14:textId="2A84C4C7" w:rsidR="00884F6B" w:rsidRDefault="009D6F9F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D2A96">
        <w:rPr>
          <w:rFonts w:ascii="Calibri" w:hAnsi="Calibri"/>
          <w:sz w:val="22"/>
          <w:szCs w:val="22"/>
        </w:rPr>
        <w:tab/>
      </w:r>
      <w:r w:rsidRPr="008F24FE">
        <w:rPr>
          <w:rFonts w:ascii="Calibri" w:hAnsi="Calibri"/>
          <w:b/>
          <w:bCs/>
          <w:sz w:val="22"/>
          <w:szCs w:val="22"/>
        </w:rPr>
        <w:t>Hydrant flushing</w:t>
      </w:r>
      <w:r w:rsidR="00556ABF">
        <w:rPr>
          <w:rFonts w:ascii="Calibri" w:hAnsi="Calibri"/>
          <w:sz w:val="22"/>
          <w:szCs w:val="22"/>
        </w:rPr>
        <w:t xml:space="preserve">  - Chairman Elliot asked if being done regularly.  Yes.</w:t>
      </w:r>
    </w:p>
    <w:p w14:paraId="6E5AE74C" w14:textId="77777777" w:rsidR="00884F6B" w:rsidRDefault="00884F6B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F00AD5" w14:textId="42A96EBC" w:rsidR="00884F6B" w:rsidRDefault="009D6F9F" w:rsidP="00884F6B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D2A96">
        <w:rPr>
          <w:rFonts w:ascii="Calibri" w:hAnsi="Calibri"/>
          <w:sz w:val="22"/>
          <w:szCs w:val="22"/>
        </w:rPr>
        <w:tab/>
      </w:r>
      <w:r w:rsidRPr="008F24FE">
        <w:rPr>
          <w:rFonts w:ascii="Calibri" w:hAnsi="Calibri"/>
          <w:b/>
          <w:bCs/>
          <w:sz w:val="22"/>
          <w:szCs w:val="22"/>
        </w:rPr>
        <w:t>Camelot and Rosemont survey</w:t>
      </w:r>
    </w:p>
    <w:p w14:paraId="7C99E296" w14:textId="77777777" w:rsidR="004C75F7" w:rsidRDefault="004C75F7" w:rsidP="00884F6B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</w:p>
    <w:p w14:paraId="4713022C" w14:textId="0D4A4DE4" w:rsidR="004C75F7" w:rsidRDefault="004C75F7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Mr. </w:t>
      </w:r>
      <w:proofErr w:type="spellStart"/>
      <w:r w:rsidR="00F67837" w:rsidRPr="00D76FC2">
        <w:rPr>
          <w:rFonts w:ascii="Calibri" w:hAnsi="Calibri"/>
          <w:sz w:val="22"/>
          <w:szCs w:val="22"/>
        </w:rPr>
        <w:t>Bechaver</w:t>
      </w:r>
      <w:proofErr w:type="spellEnd"/>
      <w:r w:rsidR="00F67837" w:rsidRPr="00D76FC2">
        <w:rPr>
          <w:rFonts w:ascii="Calibri" w:hAnsi="Calibri"/>
          <w:sz w:val="22"/>
          <w:szCs w:val="22"/>
        </w:rPr>
        <w:t xml:space="preserve"> has on schedule</w:t>
      </w:r>
      <w:r>
        <w:rPr>
          <w:rFonts w:ascii="Calibri" w:hAnsi="Calibri"/>
          <w:sz w:val="22"/>
          <w:szCs w:val="22"/>
        </w:rPr>
        <w:t xml:space="preserve"> to complete </w:t>
      </w:r>
      <w:proofErr w:type="gramStart"/>
      <w:r>
        <w:rPr>
          <w:rFonts w:ascii="Calibri" w:hAnsi="Calibri"/>
          <w:sz w:val="22"/>
          <w:szCs w:val="22"/>
        </w:rPr>
        <w:t>survey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3E754720" w14:textId="77777777" w:rsidR="00A27C1C" w:rsidRDefault="00A27C1C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5774E92" w14:textId="36BED25F" w:rsidR="00A27C1C" w:rsidRPr="004C75F7" w:rsidRDefault="00A27C1C" w:rsidP="00A27C1C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Mr. Davis regarding “Water Right” abused by user on Little Granero’s.  Water usage is only seasonal, water </w:t>
      </w:r>
      <w:proofErr w:type="gramStart"/>
      <w:r>
        <w:rPr>
          <w:rFonts w:ascii="Calibri" w:hAnsi="Calibri"/>
          <w:sz w:val="22"/>
          <w:szCs w:val="22"/>
        </w:rPr>
        <w:t>available</w:t>
      </w:r>
      <w:proofErr w:type="gramEnd"/>
      <w:r w:rsidR="00D76FC2">
        <w:rPr>
          <w:rFonts w:ascii="Calibri" w:hAnsi="Calibri"/>
          <w:sz w:val="22"/>
          <w:szCs w:val="22"/>
        </w:rPr>
        <w:t xml:space="preserve"> March</w:t>
      </w:r>
      <w:r>
        <w:rPr>
          <w:rFonts w:ascii="Calibri" w:hAnsi="Calibri"/>
          <w:sz w:val="22"/>
          <w:szCs w:val="22"/>
        </w:rPr>
        <w:t xml:space="preserve"> to maybe mid-June.  Want to ensure  “water right </w:t>
      </w:r>
      <w:r w:rsidR="00D76FC2">
        <w:rPr>
          <w:rFonts w:ascii="Calibri" w:hAnsi="Calibri"/>
          <w:sz w:val="22"/>
          <w:szCs w:val="22"/>
        </w:rPr>
        <w:t>are</w:t>
      </w:r>
      <w:r>
        <w:rPr>
          <w:rFonts w:ascii="Calibri" w:hAnsi="Calibri"/>
          <w:sz w:val="22"/>
          <w:szCs w:val="22"/>
        </w:rPr>
        <w:t xml:space="preserve"> protected!”  Send letter for fee charge not punishment. </w:t>
      </w:r>
      <w:r w:rsidR="00D76FC2">
        <w:rPr>
          <w:rFonts w:ascii="Calibri" w:hAnsi="Calibri"/>
          <w:sz w:val="22"/>
          <w:szCs w:val="22"/>
        </w:rPr>
        <w:t xml:space="preserve">Lease </w:t>
      </w:r>
      <w:r w:rsidR="00A85647">
        <w:rPr>
          <w:rFonts w:ascii="Calibri" w:hAnsi="Calibri"/>
          <w:sz w:val="22"/>
          <w:szCs w:val="22"/>
        </w:rPr>
        <w:t>down from $1500 to $200.</w:t>
      </w:r>
      <w:r>
        <w:rPr>
          <w:rFonts w:ascii="Calibri" w:hAnsi="Calibri"/>
          <w:sz w:val="22"/>
          <w:szCs w:val="22"/>
        </w:rPr>
        <w:t xml:space="preserve"> Gary could bring water over to our ditch, if needed.</w:t>
      </w:r>
    </w:p>
    <w:p w14:paraId="6B075AAF" w14:textId="77777777" w:rsidR="00884F6B" w:rsidRDefault="00884F6B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4C770AB1" w14:textId="16DC7B60" w:rsidR="009F1468" w:rsidRPr="008F24FE" w:rsidRDefault="00884F6B" w:rsidP="00DD2A96">
      <w:pPr>
        <w:ind w:left="-720" w:right="-720" w:firstLine="720"/>
        <w:jc w:val="both"/>
        <w:rPr>
          <w:rFonts w:ascii="Calibri" w:hAnsi="Calibri"/>
          <w:b/>
          <w:bCs/>
          <w:sz w:val="22"/>
          <w:szCs w:val="22"/>
        </w:rPr>
      </w:pPr>
      <w:r w:rsidRPr="008F24FE">
        <w:rPr>
          <w:rFonts w:ascii="Calibri" w:hAnsi="Calibri"/>
          <w:b/>
          <w:bCs/>
          <w:sz w:val="22"/>
          <w:szCs w:val="22"/>
        </w:rPr>
        <w:t>C</w:t>
      </w:r>
      <w:r w:rsidR="001A69B5" w:rsidRPr="008F24FE">
        <w:rPr>
          <w:rFonts w:ascii="Calibri" w:hAnsi="Calibri"/>
          <w:b/>
          <w:bCs/>
          <w:sz w:val="22"/>
          <w:szCs w:val="22"/>
        </w:rPr>
        <w:t>ounty decision of ATVS</w:t>
      </w:r>
      <w:r w:rsidR="0026115D" w:rsidRPr="008F24FE">
        <w:rPr>
          <w:rFonts w:ascii="Calibri" w:hAnsi="Calibri"/>
          <w:b/>
          <w:bCs/>
          <w:sz w:val="22"/>
          <w:szCs w:val="22"/>
        </w:rPr>
        <w:t xml:space="preserve"> </w:t>
      </w:r>
    </w:p>
    <w:p w14:paraId="7BDB346D" w14:textId="77777777" w:rsidR="00884F6B" w:rsidRDefault="00884F6B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1CE69C1" w14:textId="7DB68AFE" w:rsidR="00884F6B" w:rsidRDefault="004C75F7" w:rsidP="004C75F7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not heard anything concrete, but Mr. Collins believes Pueblo county is going to approve the proposal.</w:t>
      </w:r>
    </w:p>
    <w:p w14:paraId="5AC2B4D6" w14:textId="77777777" w:rsidR="00884F6B" w:rsidRPr="00884F6B" w:rsidRDefault="00884F6B" w:rsidP="00884F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737A1B1" w14:textId="77777777" w:rsidR="00884F6B" w:rsidRDefault="00610C6D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 xml:space="preserve">NEW BUSINESS: </w:t>
      </w:r>
    </w:p>
    <w:p w14:paraId="47A6F533" w14:textId="142EEC9B" w:rsidR="00656597" w:rsidRDefault="00610C6D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65C9F190" w14:textId="024922EF" w:rsidR="00884F6B" w:rsidRPr="005C391B" w:rsidRDefault="005C391B" w:rsidP="005C391B">
      <w:pPr>
        <w:ind w:right="-720"/>
        <w:jc w:val="both"/>
        <w:rPr>
          <w:rFonts w:ascii="Calibri" w:hAnsi="Calibri"/>
          <w:sz w:val="22"/>
          <w:szCs w:val="22"/>
        </w:rPr>
      </w:pPr>
      <w:bookmarkStart w:id="11" w:name="_Hlk83640726"/>
      <w:r>
        <w:rPr>
          <w:rFonts w:ascii="Calibri" w:hAnsi="Calibri"/>
          <w:b/>
          <w:bCs/>
          <w:sz w:val="22"/>
          <w:szCs w:val="22"/>
        </w:rPr>
        <w:t xml:space="preserve">Water Truck – </w:t>
      </w:r>
      <w:r>
        <w:rPr>
          <w:rFonts w:ascii="Calibri" w:hAnsi="Calibri"/>
          <w:sz w:val="22"/>
          <w:szCs w:val="22"/>
        </w:rPr>
        <w:t xml:space="preserve">Mr. Collins </w:t>
      </w:r>
      <w:r w:rsidR="00D76FC2">
        <w:rPr>
          <w:rFonts w:ascii="Calibri" w:hAnsi="Calibri"/>
          <w:sz w:val="22"/>
          <w:szCs w:val="22"/>
        </w:rPr>
        <w:t>is</w:t>
      </w:r>
      <w:r>
        <w:rPr>
          <w:rFonts w:ascii="Calibri" w:hAnsi="Calibri"/>
          <w:sz w:val="22"/>
          <w:szCs w:val="22"/>
        </w:rPr>
        <w:t xml:space="preserve"> in contact with Pueblo county, </w:t>
      </w:r>
      <w:r w:rsidRPr="0018786F">
        <w:rPr>
          <w:rFonts w:ascii="Calibri" w:hAnsi="Calibri"/>
          <w:sz w:val="22"/>
          <w:szCs w:val="22"/>
        </w:rPr>
        <w:t xml:space="preserve">still in preliminary discussion,  but it appears they are </w:t>
      </w:r>
      <w:r w:rsidR="0018786F" w:rsidRPr="0018786F">
        <w:rPr>
          <w:rFonts w:ascii="Calibri" w:hAnsi="Calibri"/>
          <w:sz w:val="22"/>
          <w:szCs w:val="22"/>
        </w:rPr>
        <w:t>amicable</w:t>
      </w:r>
      <w:r w:rsidRPr="0018786F">
        <w:rPr>
          <w:rFonts w:ascii="Calibri" w:hAnsi="Calibri"/>
          <w:sz w:val="22"/>
          <w:szCs w:val="22"/>
        </w:rPr>
        <w:t xml:space="preserve"> to give us access to a water truck periodically for maintenance on our roads.</w:t>
      </w:r>
    </w:p>
    <w:p w14:paraId="1003ADA6" w14:textId="77777777" w:rsidR="00884F6B" w:rsidRDefault="00884F6B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CF0D20D" w14:textId="768251D8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18786F">
        <w:rPr>
          <w:rFonts w:ascii="Calibri" w:hAnsi="Calibri"/>
          <w:sz w:val="22"/>
          <w:szCs w:val="22"/>
        </w:rPr>
        <w:t>CORRESPONDENCE:</w:t>
      </w:r>
      <w:r w:rsidR="00C542DF">
        <w:rPr>
          <w:rFonts w:ascii="Calibri" w:hAnsi="Calibri"/>
          <w:sz w:val="22"/>
          <w:szCs w:val="22"/>
        </w:rPr>
        <w:t xml:space="preserve"> </w:t>
      </w:r>
      <w:r w:rsidR="003D080E">
        <w:rPr>
          <w:rFonts w:ascii="Calibri" w:hAnsi="Calibri"/>
          <w:sz w:val="22"/>
          <w:szCs w:val="22"/>
        </w:rPr>
        <w:t xml:space="preserve"> </w:t>
      </w:r>
      <w:r w:rsidR="001A69B5">
        <w:rPr>
          <w:rFonts w:ascii="Calibri" w:hAnsi="Calibri"/>
          <w:sz w:val="22"/>
          <w:szCs w:val="22"/>
        </w:rPr>
        <w:t>Letter from Henning</w:t>
      </w:r>
      <w:r w:rsidR="005C391B">
        <w:rPr>
          <w:rFonts w:ascii="Calibri" w:hAnsi="Calibri"/>
          <w:sz w:val="22"/>
          <w:szCs w:val="22"/>
        </w:rPr>
        <w:t xml:space="preserve"> – Board members to review.</w:t>
      </w:r>
    </w:p>
    <w:p w14:paraId="7FFD1EC0" w14:textId="77777777" w:rsidR="005C391B" w:rsidRDefault="005C391B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7B840E6" w14:textId="3A71DC30" w:rsidR="00884F6B" w:rsidRDefault="005C391B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Cody Pearson, he is still working on setting up </w:t>
      </w:r>
      <w:r w:rsidR="0018786F">
        <w:rPr>
          <w:rFonts w:ascii="Calibri" w:hAnsi="Calibri"/>
          <w:sz w:val="22"/>
          <w:szCs w:val="22"/>
        </w:rPr>
        <w:t>the meeting</w:t>
      </w:r>
      <w:r>
        <w:rPr>
          <w:rFonts w:ascii="Calibri" w:hAnsi="Calibri"/>
          <w:sz w:val="22"/>
          <w:szCs w:val="22"/>
        </w:rPr>
        <w:t>.</w:t>
      </w:r>
    </w:p>
    <w:p w14:paraId="2FD69E25" w14:textId="77777777" w:rsidR="00884F6B" w:rsidRDefault="00884F6B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A557205" w14:textId="72F885A0" w:rsidR="00363ADD" w:rsidRDefault="00610C6D" w:rsidP="00503405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>EXECUTIVE SESSION:</w:t>
      </w:r>
      <w:r w:rsidR="00F001F8">
        <w:rPr>
          <w:rFonts w:ascii="Calibri" w:hAnsi="Calibri"/>
          <w:color w:val="FF0000"/>
          <w:sz w:val="22"/>
          <w:szCs w:val="22"/>
        </w:rPr>
        <w:t xml:space="preserve"> </w:t>
      </w:r>
    </w:p>
    <w:p w14:paraId="717CB9A6" w14:textId="77777777" w:rsidR="009B2851" w:rsidRDefault="009B2851" w:rsidP="00503405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</w:p>
    <w:p w14:paraId="58EB13DB" w14:textId="4D65B0D1" w:rsidR="009B2851" w:rsidRDefault="009B2851" w:rsidP="009B2851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15.</w:t>
      </w:r>
      <w:r>
        <w:rPr>
          <w:rFonts w:ascii="Calibri" w:hAnsi="Calibri"/>
          <w:sz w:val="22"/>
          <w:szCs w:val="22"/>
        </w:rPr>
        <w:tab/>
      </w:r>
      <w:bookmarkStart w:id="12" w:name="_Hlk84580179"/>
      <w:r>
        <w:rPr>
          <w:rFonts w:ascii="Calibri" w:hAnsi="Calibri"/>
          <w:sz w:val="22"/>
          <w:szCs w:val="22"/>
        </w:rPr>
        <w:t>ADJOURNMENT.</w:t>
      </w:r>
      <w:bookmarkEnd w:id="12"/>
    </w:p>
    <w:p w14:paraId="336FBC92" w14:textId="77777777" w:rsidR="009B2851" w:rsidRDefault="009B2851" w:rsidP="009B2851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40FD6DC9" w14:textId="1036C231" w:rsidR="009B2851" w:rsidRDefault="009B2851" w:rsidP="009B2851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Mr. Collins moved to adjourn the meeting.  Mrs. Hunter seconded.  Meeting adjourned at 8:05 p.m.</w:t>
      </w:r>
    </w:p>
    <w:p w14:paraId="521CDC3F" w14:textId="77777777" w:rsidR="009B2851" w:rsidRDefault="009B2851" w:rsidP="009B2851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F1D3048" w14:textId="77777777" w:rsidR="009B2851" w:rsidRDefault="009B2851" w:rsidP="00503405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</w:p>
    <w:p w14:paraId="04BEDE7D" w14:textId="77777777" w:rsidR="009B2851" w:rsidRDefault="009B2851" w:rsidP="00503405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</w:p>
    <w:p w14:paraId="5C3B94D0" w14:textId="77777777" w:rsidR="00E35E71" w:rsidRDefault="00E35E71" w:rsidP="00503405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</w:p>
    <w:p w14:paraId="595A0E27" w14:textId="77777777" w:rsidR="00E35E71" w:rsidRDefault="00E35E71" w:rsidP="00503405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</w:p>
    <w:p w14:paraId="0C99811D" w14:textId="77777777" w:rsidR="00884F6B" w:rsidRDefault="00884F6B" w:rsidP="00503405">
      <w:pPr>
        <w:ind w:left="-720" w:right="-720"/>
        <w:jc w:val="both"/>
        <w:rPr>
          <w:rStyle w:val="Emphasis"/>
          <w:color w:val="FF0000"/>
          <w:sz w:val="18"/>
          <w:szCs w:val="18"/>
        </w:rPr>
      </w:pPr>
    </w:p>
    <w:p w14:paraId="372B2297" w14:textId="77777777" w:rsidR="00884F6B" w:rsidRDefault="00884F6B" w:rsidP="00503405">
      <w:pPr>
        <w:ind w:left="-720" w:right="-720"/>
        <w:jc w:val="both"/>
        <w:rPr>
          <w:rStyle w:val="Emphasis"/>
          <w:color w:val="FF0000"/>
          <w:sz w:val="18"/>
          <w:szCs w:val="18"/>
        </w:rPr>
      </w:pPr>
    </w:p>
    <w:p w14:paraId="0CFC2159" w14:textId="77777777" w:rsidR="009B2851" w:rsidRDefault="009B2851" w:rsidP="00503405">
      <w:pPr>
        <w:ind w:left="-720" w:right="-720"/>
        <w:jc w:val="both"/>
        <w:rPr>
          <w:rStyle w:val="Emphasis"/>
          <w:color w:val="FF0000"/>
          <w:sz w:val="18"/>
          <w:szCs w:val="18"/>
        </w:rPr>
      </w:pPr>
    </w:p>
    <w:p w14:paraId="433B1588" w14:textId="77777777" w:rsidR="00884F6B" w:rsidRPr="007E04A0" w:rsidRDefault="00884F6B" w:rsidP="00503405">
      <w:pPr>
        <w:ind w:left="-720" w:right="-720"/>
        <w:jc w:val="both"/>
        <w:rPr>
          <w:rStyle w:val="Emphasis"/>
          <w:color w:val="FF0000"/>
          <w:sz w:val="18"/>
          <w:szCs w:val="18"/>
        </w:rPr>
      </w:pPr>
    </w:p>
    <w:p w14:paraId="1D4E963D" w14:textId="2F350E02" w:rsidR="009B7E69" w:rsidRDefault="009B7E69" w:rsidP="009B7E69">
      <w:pPr>
        <w:ind w:left="2160" w:right="360" w:firstLine="720"/>
        <w:jc w:val="both"/>
        <w:rPr>
          <w:rFonts w:ascii="Calibri" w:eastAsia="Calibri" w:hAnsi="Calibri" w:cs="Calibri"/>
          <w:sz w:val="22"/>
          <w:szCs w:val="22"/>
        </w:rPr>
      </w:pPr>
      <w:r w:rsidRPr="009B7E6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COLORADO CITY METROPOLITAN DISTRICT</w:t>
      </w:r>
    </w:p>
    <w:p w14:paraId="6AE65BDA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25EB528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265875DB" w14:textId="77777777" w:rsidR="009B7E69" w:rsidRDefault="009B7E69" w:rsidP="009B7E69">
      <w:pPr>
        <w:ind w:left="2160" w:right="36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</w:t>
      </w:r>
    </w:p>
    <w:p w14:paraId="2AAE207C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Neil Elliot, Chairman</w:t>
      </w:r>
    </w:p>
    <w:p w14:paraId="75210B49" w14:textId="77777777" w:rsidR="009B7E69" w:rsidRDefault="009B7E69" w:rsidP="009B7E69">
      <w:pPr>
        <w:ind w:left="-180"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0FBAF259" w14:textId="77777777" w:rsidR="009B7E69" w:rsidRDefault="009B7E69" w:rsidP="009B7E69">
      <w:pPr>
        <w:ind w:left="-180"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ATTEST:</w:t>
      </w:r>
    </w:p>
    <w:p w14:paraId="11EFF981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3E43940B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</w:t>
      </w:r>
    </w:p>
    <w:p w14:paraId="41933D18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Sarah Hunter, Board Member</w:t>
      </w:r>
    </w:p>
    <w:p w14:paraId="489B860E" w14:textId="77777777" w:rsidR="009B7E69" w:rsidRDefault="009B7E69" w:rsidP="009B7E69">
      <w:pPr>
        <w:pStyle w:val="ListParagraph"/>
        <w:rPr>
          <w:rFonts w:ascii="Calibri" w:hAnsi="Calibri"/>
          <w:bCs/>
          <w:sz w:val="22"/>
          <w:szCs w:val="22"/>
        </w:rPr>
      </w:pPr>
    </w:p>
    <w:p w14:paraId="117293BE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These minutes are not verbatim to the meeting and should not be considered a complete record of all discussions during the meeting. For complete proceedings and statements, please refer to the video or audio recording of the meeting.</w:t>
      </w:r>
    </w:p>
    <w:p w14:paraId="739A8C87" w14:textId="77777777" w:rsidR="009B7E69" w:rsidRDefault="009B7E69" w:rsidP="009B7E69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0B0E1334" w14:textId="77777777" w:rsidR="009B7E69" w:rsidRDefault="009B7E69" w:rsidP="009B7E69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bookmarkEnd w:id="11"/>
    <w:sectPr w:rsidR="009B7E69" w:rsidSect="00961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7D946" w14:textId="77777777" w:rsidR="0005304E" w:rsidRDefault="0005304E">
      <w:r>
        <w:separator/>
      </w:r>
    </w:p>
  </w:endnote>
  <w:endnote w:type="continuationSeparator" w:id="0">
    <w:p w14:paraId="03EB23A7" w14:textId="77777777" w:rsidR="0005304E" w:rsidRDefault="0005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973F" w14:textId="77777777" w:rsidR="00E10E60" w:rsidRDefault="00E10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BDA8" w14:textId="77777777" w:rsidR="00E10E60" w:rsidRDefault="00E10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E186" w14:textId="77777777" w:rsidR="00AF7E36" w:rsidRDefault="00AF7E36" w:rsidP="00181A34">
    <w:pPr>
      <w:pStyle w:val="Footer"/>
      <w:rPr>
        <w:b/>
        <w:bCs/>
        <w:sz w:val="16"/>
      </w:rPr>
    </w:pPr>
  </w:p>
  <w:p w14:paraId="748CA9B8" w14:textId="77777777" w:rsidR="00AF7E36" w:rsidRDefault="00AF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BEA3" w14:textId="77777777" w:rsidR="0005304E" w:rsidRDefault="0005304E">
      <w:r>
        <w:separator/>
      </w:r>
    </w:p>
  </w:footnote>
  <w:footnote w:type="continuationSeparator" w:id="0">
    <w:p w14:paraId="511EB96A" w14:textId="77777777" w:rsidR="0005304E" w:rsidRDefault="0005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8204" w14:textId="77777777" w:rsidR="00E10E60" w:rsidRDefault="00E10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FB93" w14:textId="77777777" w:rsidR="00E10E60" w:rsidRDefault="00E10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530B" w14:textId="7F61E201" w:rsidR="00AF7E36" w:rsidRDefault="00E10E60">
    <w:pPr>
      <w:pStyle w:val="Header"/>
    </w:pPr>
    <w:r>
      <w:object w:dxaOrig="12645" w:dyaOrig="3270" w14:anchorId="4E69B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111pt">
          <v:imagedata r:id="rId1" o:title="" cropright="12401f"/>
        </v:shape>
        <o:OLEObject Type="Embed" ProgID="PBrush" ShapeID="_x0000_i1025" DrawAspect="Content" ObjectID="_17949977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1EE"/>
    <w:multiLevelType w:val="hybridMultilevel"/>
    <w:tmpl w:val="D1D67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07DA9"/>
    <w:multiLevelType w:val="hybridMultilevel"/>
    <w:tmpl w:val="0B2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862"/>
    <w:multiLevelType w:val="hybridMultilevel"/>
    <w:tmpl w:val="0B842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B17"/>
    <w:multiLevelType w:val="hybridMultilevel"/>
    <w:tmpl w:val="FF284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F49"/>
    <w:multiLevelType w:val="hybridMultilevel"/>
    <w:tmpl w:val="41F0EF14"/>
    <w:lvl w:ilvl="0" w:tplc="803CF0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86C77"/>
    <w:multiLevelType w:val="hybridMultilevel"/>
    <w:tmpl w:val="2D42A08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21C59CA"/>
    <w:multiLevelType w:val="hybridMultilevel"/>
    <w:tmpl w:val="E35838CC"/>
    <w:lvl w:ilvl="0" w:tplc="1D2A5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15B1D"/>
    <w:multiLevelType w:val="hybridMultilevel"/>
    <w:tmpl w:val="40BC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607AE"/>
    <w:multiLevelType w:val="hybridMultilevel"/>
    <w:tmpl w:val="7AE0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4193">
    <w:abstractNumId w:val="6"/>
  </w:num>
  <w:num w:numId="2" w16cid:durableId="1137258389">
    <w:abstractNumId w:val="3"/>
  </w:num>
  <w:num w:numId="3" w16cid:durableId="555355563">
    <w:abstractNumId w:val="5"/>
  </w:num>
  <w:num w:numId="4" w16cid:durableId="1728411065">
    <w:abstractNumId w:val="3"/>
  </w:num>
  <w:num w:numId="5" w16cid:durableId="915090378">
    <w:abstractNumId w:val="1"/>
  </w:num>
  <w:num w:numId="6" w16cid:durableId="1802193074">
    <w:abstractNumId w:val="2"/>
  </w:num>
  <w:num w:numId="7" w16cid:durableId="1919753187">
    <w:abstractNumId w:val="8"/>
  </w:num>
  <w:num w:numId="8" w16cid:durableId="771898932">
    <w:abstractNumId w:val="0"/>
  </w:num>
  <w:num w:numId="9" w16cid:durableId="1429428859">
    <w:abstractNumId w:val="7"/>
  </w:num>
  <w:num w:numId="10" w16cid:durableId="40156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E"/>
    <w:rsid w:val="00003547"/>
    <w:rsid w:val="000077DD"/>
    <w:rsid w:val="000164B0"/>
    <w:rsid w:val="00017330"/>
    <w:rsid w:val="00020F9C"/>
    <w:rsid w:val="0002228D"/>
    <w:rsid w:val="0003645B"/>
    <w:rsid w:val="000468FC"/>
    <w:rsid w:val="0005304E"/>
    <w:rsid w:val="00057C1C"/>
    <w:rsid w:val="000603FE"/>
    <w:rsid w:val="00062457"/>
    <w:rsid w:val="00063255"/>
    <w:rsid w:val="0006448F"/>
    <w:rsid w:val="0007338F"/>
    <w:rsid w:val="00073564"/>
    <w:rsid w:val="000740B3"/>
    <w:rsid w:val="00075348"/>
    <w:rsid w:val="0009229C"/>
    <w:rsid w:val="000922C7"/>
    <w:rsid w:val="00092342"/>
    <w:rsid w:val="000A0719"/>
    <w:rsid w:val="000A63E8"/>
    <w:rsid w:val="000A64C8"/>
    <w:rsid w:val="000B4593"/>
    <w:rsid w:val="000B5432"/>
    <w:rsid w:val="000B5B1B"/>
    <w:rsid w:val="000C0DDE"/>
    <w:rsid w:val="000C26C6"/>
    <w:rsid w:val="000C41C3"/>
    <w:rsid w:val="000D093E"/>
    <w:rsid w:val="000D26A4"/>
    <w:rsid w:val="000D2A9A"/>
    <w:rsid w:val="000D3267"/>
    <w:rsid w:val="000E55CA"/>
    <w:rsid w:val="00101075"/>
    <w:rsid w:val="001128C0"/>
    <w:rsid w:val="001136F7"/>
    <w:rsid w:val="001146D0"/>
    <w:rsid w:val="00122B2B"/>
    <w:rsid w:val="001345C2"/>
    <w:rsid w:val="00136340"/>
    <w:rsid w:val="00136DA4"/>
    <w:rsid w:val="0014025F"/>
    <w:rsid w:val="001421BC"/>
    <w:rsid w:val="00160FF3"/>
    <w:rsid w:val="00180120"/>
    <w:rsid w:val="00180F61"/>
    <w:rsid w:val="00181A34"/>
    <w:rsid w:val="001839AF"/>
    <w:rsid w:val="0018786F"/>
    <w:rsid w:val="001968C1"/>
    <w:rsid w:val="001A2B2A"/>
    <w:rsid w:val="001A69B5"/>
    <w:rsid w:val="001A7472"/>
    <w:rsid w:val="001B23EA"/>
    <w:rsid w:val="001B3C7A"/>
    <w:rsid w:val="001C1F81"/>
    <w:rsid w:val="001D0DC2"/>
    <w:rsid w:val="001D0DFC"/>
    <w:rsid w:val="001D51AD"/>
    <w:rsid w:val="001D53DB"/>
    <w:rsid w:val="001E1F18"/>
    <w:rsid w:val="001F6631"/>
    <w:rsid w:val="00201191"/>
    <w:rsid w:val="002031D1"/>
    <w:rsid w:val="00203F85"/>
    <w:rsid w:val="002138E6"/>
    <w:rsid w:val="00213C2F"/>
    <w:rsid w:val="00213D6D"/>
    <w:rsid w:val="002249E8"/>
    <w:rsid w:val="002271B6"/>
    <w:rsid w:val="00230407"/>
    <w:rsid w:val="0023063F"/>
    <w:rsid w:val="0023776F"/>
    <w:rsid w:val="0024281F"/>
    <w:rsid w:val="00250CE7"/>
    <w:rsid w:val="0026115D"/>
    <w:rsid w:val="002639F9"/>
    <w:rsid w:val="00264BB9"/>
    <w:rsid w:val="00264E64"/>
    <w:rsid w:val="00267BC5"/>
    <w:rsid w:val="00275499"/>
    <w:rsid w:val="00280650"/>
    <w:rsid w:val="002846E3"/>
    <w:rsid w:val="00294F1C"/>
    <w:rsid w:val="002B1434"/>
    <w:rsid w:val="002B2C6F"/>
    <w:rsid w:val="002C6FE8"/>
    <w:rsid w:val="002D551C"/>
    <w:rsid w:val="002E6636"/>
    <w:rsid w:val="002F5AEF"/>
    <w:rsid w:val="002F7CA5"/>
    <w:rsid w:val="003053A8"/>
    <w:rsid w:val="003134E5"/>
    <w:rsid w:val="00326BED"/>
    <w:rsid w:val="0033624C"/>
    <w:rsid w:val="0034217D"/>
    <w:rsid w:val="00363ADD"/>
    <w:rsid w:val="003664BC"/>
    <w:rsid w:val="003709EF"/>
    <w:rsid w:val="0038454F"/>
    <w:rsid w:val="00384D3A"/>
    <w:rsid w:val="00386830"/>
    <w:rsid w:val="00393A6A"/>
    <w:rsid w:val="003B3273"/>
    <w:rsid w:val="003B440D"/>
    <w:rsid w:val="003C10A7"/>
    <w:rsid w:val="003D080E"/>
    <w:rsid w:val="003E04A8"/>
    <w:rsid w:val="003E4E6E"/>
    <w:rsid w:val="003E7F63"/>
    <w:rsid w:val="003F35B9"/>
    <w:rsid w:val="00410946"/>
    <w:rsid w:val="00420701"/>
    <w:rsid w:val="00423FAF"/>
    <w:rsid w:val="00426B06"/>
    <w:rsid w:val="00433166"/>
    <w:rsid w:val="0044223E"/>
    <w:rsid w:val="00447210"/>
    <w:rsid w:val="004533DF"/>
    <w:rsid w:val="004544D5"/>
    <w:rsid w:val="00455266"/>
    <w:rsid w:val="00466B39"/>
    <w:rsid w:val="00467308"/>
    <w:rsid w:val="00472978"/>
    <w:rsid w:val="00477D93"/>
    <w:rsid w:val="00485953"/>
    <w:rsid w:val="004B5895"/>
    <w:rsid w:val="004B6B72"/>
    <w:rsid w:val="004B7400"/>
    <w:rsid w:val="004C5EB5"/>
    <w:rsid w:val="004C75F7"/>
    <w:rsid w:val="004D11F4"/>
    <w:rsid w:val="004E1DE0"/>
    <w:rsid w:val="004E41D0"/>
    <w:rsid w:val="004E4626"/>
    <w:rsid w:val="004E759A"/>
    <w:rsid w:val="004F1C61"/>
    <w:rsid w:val="004F469D"/>
    <w:rsid w:val="00503405"/>
    <w:rsid w:val="005134D2"/>
    <w:rsid w:val="005248CC"/>
    <w:rsid w:val="00527AC3"/>
    <w:rsid w:val="00532F0B"/>
    <w:rsid w:val="00536DA7"/>
    <w:rsid w:val="00537D28"/>
    <w:rsid w:val="00542016"/>
    <w:rsid w:val="00545F11"/>
    <w:rsid w:val="005468F9"/>
    <w:rsid w:val="005558AD"/>
    <w:rsid w:val="00556ABF"/>
    <w:rsid w:val="00563688"/>
    <w:rsid w:val="00567C44"/>
    <w:rsid w:val="005751A3"/>
    <w:rsid w:val="00586684"/>
    <w:rsid w:val="005912BF"/>
    <w:rsid w:val="00594519"/>
    <w:rsid w:val="005A0A02"/>
    <w:rsid w:val="005A1449"/>
    <w:rsid w:val="005A3226"/>
    <w:rsid w:val="005A4A2A"/>
    <w:rsid w:val="005B010E"/>
    <w:rsid w:val="005B38BB"/>
    <w:rsid w:val="005B6882"/>
    <w:rsid w:val="005C391B"/>
    <w:rsid w:val="005C43C7"/>
    <w:rsid w:val="005C4B72"/>
    <w:rsid w:val="005C661A"/>
    <w:rsid w:val="005D0272"/>
    <w:rsid w:val="005D71E4"/>
    <w:rsid w:val="005E0859"/>
    <w:rsid w:val="005E11C8"/>
    <w:rsid w:val="005F0070"/>
    <w:rsid w:val="005F1B2F"/>
    <w:rsid w:val="005F2523"/>
    <w:rsid w:val="005F45E9"/>
    <w:rsid w:val="00610C6D"/>
    <w:rsid w:val="0061188A"/>
    <w:rsid w:val="00613DC3"/>
    <w:rsid w:val="00615B3F"/>
    <w:rsid w:val="00620569"/>
    <w:rsid w:val="006252B6"/>
    <w:rsid w:val="00626615"/>
    <w:rsid w:val="006270BD"/>
    <w:rsid w:val="00627CF1"/>
    <w:rsid w:val="00645489"/>
    <w:rsid w:val="00646ABC"/>
    <w:rsid w:val="00646BE6"/>
    <w:rsid w:val="00647343"/>
    <w:rsid w:val="00656597"/>
    <w:rsid w:val="00657265"/>
    <w:rsid w:val="0066320B"/>
    <w:rsid w:val="00666135"/>
    <w:rsid w:val="00674C50"/>
    <w:rsid w:val="00681FB8"/>
    <w:rsid w:val="00685211"/>
    <w:rsid w:val="00690AFF"/>
    <w:rsid w:val="00696E11"/>
    <w:rsid w:val="006A1910"/>
    <w:rsid w:val="006A1FB4"/>
    <w:rsid w:val="006A3B17"/>
    <w:rsid w:val="006B3741"/>
    <w:rsid w:val="006C5A6C"/>
    <w:rsid w:val="006C6ED7"/>
    <w:rsid w:val="006E6652"/>
    <w:rsid w:val="006F149C"/>
    <w:rsid w:val="006F6AE2"/>
    <w:rsid w:val="00703BE9"/>
    <w:rsid w:val="007077E0"/>
    <w:rsid w:val="007268B7"/>
    <w:rsid w:val="00740837"/>
    <w:rsid w:val="007417C3"/>
    <w:rsid w:val="0075003E"/>
    <w:rsid w:val="00751F65"/>
    <w:rsid w:val="00755B59"/>
    <w:rsid w:val="007571D4"/>
    <w:rsid w:val="007577E1"/>
    <w:rsid w:val="00765827"/>
    <w:rsid w:val="00765BD8"/>
    <w:rsid w:val="00770879"/>
    <w:rsid w:val="00771B1B"/>
    <w:rsid w:val="00786A1F"/>
    <w:rsid w:val="00792AAC"/>
    <w:rsid w:val="007A3FA8"/>
    <w:rsid w:val="007B379E"/>
    <w:rsid w:val="007B3CDC"/>
    <w:rsid w:val="007B4EEB"/>
    <w:rsid w:val="007B5468"/>
    <w:rsid w:val="007C0DFF"/>
    <w:rsid w:val="007C4447"/>
    <w:rsid w:val="007D43FA"/>
    <w:rsid w:val="007D4EDC"/>
    <w:rsid w:val="007E04A0"/>
    <w:rsid w:val="007E0644"/>
    <w:rsid w:val="007E3185"/>
    <w:rsid w:val="007F4A65"/>
    <w:rsid w:val="007F5D39"/>
    <w:rsid w:val="00802BA1"/>
    <w:rsid w:val="008043BD"/>
    <w:rsid w:val="008051E3"/>
    <w:rsid w:val="00806556"/>
    <w:rsid w:val="00807B44"/>
    <w:rsid w:val="00812171"/>
    <w:rsid w:val="008125EF"/>
    <w:rsid w:val="00824114"/>
    <w:rsid w:val="00824CD0"/>
    <w:rsid w:val="00831C09"/>
    <w:rsid w:val="00831F11"/>
    <w:rsid w:val="0083272B"/>
    <w:rsid w:val="0083390D"/>
    <w:rsid w:val="00837E62"/>
    <w:rsid w:val="00863532"/>
    <w:rsid w:val="008719C8"/>
    <w:rsid w:val="0087418E"/>
    <w:rsid w:val="008741EA"/>
    <w:rsid w:val="00882B53"/>
    <w:rsid w:val="00884F6B"/>
    <w:rsid w:val="00885355"/>
    <w:rsid w:val="008937E9"/>
    <w:rsid w:val="008A4B5A"/>
    <w:rsid w:val="008B0EA6"/>
    <w:rsid w:val="008B1A0E"/>
    <w:rsid w:val="008C1B01"/>
    <w:rsid w:val="008C27F5"/>
    <w:rsid w:val="008C461C"/>
    <w:rsid w:val="008C4ED8"/>
    <w:rsid w:val="008C6F43"/>
    <w:rsid w:val="008C7FDC"/>
    <w:rsid w:val="008D12A3"/>
    <w:rsid w:val="008E0741"/>
    <w:rsid w:val="008E4490"/>
    <w:rsid w:val="008F24FE"/>
    <w:rsid w:val="00900F00"/>
    <w:rsid w:val="009134A2"/>
    <w:rsid w:val="009149C5"/>
    <w:rsid w:val="009209B2"/>
    <w:rsid w:val="009222E1"/>
    <w:rsid w:val="00923289"/>
    <w:rsid w:val="00927227"/>
    <w:rsid w:val="00941604"/>
    <w:rsid w:val="00943B5D"/>
    <w:rsid w:val="00946DBC"/>
    <w:rsid w:val="009512E9"/>
    <w:rsid w:val="00953E33"/>
    <w:rsid w:val="009612A8"/>
    <w:rsid w:val="0097191A"/>
    <w:rsid w:val="009766A8"/>
    <w:rsid w:val="00997BBA"/>
    <w:rsid w:val="009A1261"/>
    <w:rsid w:val="009A14BF"/>
    <w:rsid w:val="009B2851"/>
    <w:rsid w:val="009B7E69"/>
    <w:rsid w:val="009C6172"/>
    <w:rsid w:val="009D04C0"/>
    <w:rsid w:val="009D0F05"/>
    <w:rsid w:val="009D191B"/>
    <w:rsid w:val="009D2F4E"/>
    <w:rsid w:val="009D5B86"/>
    <w:rsid w:val="009D6F9F"/>
    <w:rsid w:val="009E2D4E"/>
    <w:rsid w:val="009E64CB"/>
    <w:rsid w:val="009E654C"/>
    <w:rsid w:val="009F1468"/>
    <w:rsid w:val="009F3C80"/>
    <w:rsid w:val="009F50C2"/>
    <w:rsid w:val="009F7B26"/>
    <w:rsid w:val="00A051F7"/>
    <w:rsid w:val="00A12016"/>
    <w:rsid w:val="00A27C1C"/>
    <w:rsid w:val="00A310E2"/>
    <w:rsid w:val="00A32C37"/>
    <w:rsid w:val="00A350E8"/>
    <w:rsid w:val="00A3699D"/>
    <w:rsid w:val="00A41A3B"/>
    <w:rsid w:val="00A50B65"/>
    <w:rsid w:val="00A50C45"/>
    <w:rsid w:val="00A61819"/>
    <w:rsid w:val="00A61882"/>
    <w:rsid w:val="00A677E7"/>
    <w:rsid w:val="00A726F1"/>
    <w:rsid w:val="00A80D3A"/>
    <w:rsid w:val="00A82D75"/>
    <w:rsid w:val="00A85647"/>
    <w:rsid w:val="00AA2695"/>
    <w:rsid w:val="00AA5F62"/>
    <w:rsid w:val="00AA6420"/>
    <w:rsid w:val="00AB192A"/>
    <w:rsid w:val="00AC192C"/>
    <w:rsid w:val="00AC2898"/>
    <w:rsid w:val="00AC437E"/>
    <w:rsid w:val="00AC790F"/>
    <w:rsid w:val="00AE7E2E"/>
    <w:rsid w:val="00AF0133"/>
    <w:rsid w:val="00AF5937"/>
    <w:rsid w:val="00AF7E36"/>
    <w:rsid w:val="00B03EA3"/>
    <w:rsid w:val="00B143E9"/>
    <w:rsid w:val="00B22EE1"/>
    <w:rsid w:val="00B238B5"/>
    <w:rsid w:val="00B32EFB"/>
    <w:rsid w:val="00B361C0"/>
    <w:rsid w:val="00B46D0B"/>
    <w:rsid w:val="00B60A8F"/>
    <w:rsid w:val="00B62E1E"/>
    <w:rsid w:val="00B63D91"/>
    <w:rsid w:val="00B666CC"/>
    <w:rsid w:val="00B874F6"/>
    <w:rsid w:val="00B91F97"/>
    <w:rsid w:val="00B927FC"/>
    <w:rsid w:val="00B932A9"/>
    <w:rsid w:val="00B932EB"/>
    <w:rsid w:val="00B93AC0"/>
    <w:rsid w:val="00B97168"/>
    <w:rsid w:val="00BA0120"/>
    <w:rsid w:val="00BA6F6E"/>
    <w:rsid w:val="00BB1B0E"/>
    <w:rsid w:val="00BB56EE"/>
    <w:rsid w:val="00BC51E5"/>
    <w:rsid w:val="00BD134D"/>
    <w:rsid w:val="00BD3DF1"/>
    <w:rsid w:val="00BD7749"/>
    <w:rsid w:val="00BE19CA"/>
    <w:rsid w:val="00BE74AC"/>
    <w:rsid w:val="00BF61C0"/>
    <w:rsid w:val="00C076AD"/>
    <w:rsid w:val="00C20666"/>
    <w:rsid w:val="00C20BAD"/>
    <w:rsid w:val="00C277D2"/>
    <w:rsid w:val="00C37A83"/>
    <w:rsid w:val="00C431F6"/>
    <w:rsid w:val="00C434F9"/>
    <w:rsid w:val="00C45CBA"/>
    <w:rsid w:val="00C468F6"/>
    <w:rsid w:val="00C5051D"/>
    <w:rsid w:val="00C50A39"/>
    <w:rsid w:val="00C51D9F"/>
    <w:rsid w:val="00C52056"/>
    <w:rsid w:val="00C53570"/>
    <w:rsid w:val="00C542DF"/>
    <w:rsid w:val="00C6198A"/>
    <w:rsid w:val="00C63DDB"/>
    <w:rsid w:val="00C63F1D"/>
    <w:rsid w:val="00C7014E"/>
    <w:rsid w:val="00C810F8"/>
    <w:rsid w:val="00C86344"/>
    <w:rsid w:val="00CA0EBD"/>
    <w:rsid w:val="00CA1A26"/>
    <w:rsid w:val="00CA1E6A"/>
    <w:rsid w:val="00CA2D30"/>
    <w:rsid w:val="00CA7E72"/>
    <w:rsid w:val="00CC5CE5"/>
    <w:rsid w:val="00CD2503"/>
    <w:rsid w:val="00CE76B4"/>
    <w:rsid w:val="00CF029E"/>
    <w:rsid w:val="00CF30CD"/>
    <w:rsid w:val="00D008BE"/>
    <w:rsid w:val="00D027F0"/>
    <w:rsid w:val="00D04329"/>
    <w:rsid w:val="00D05C75"/>
    <w:rsid w:val="00D1494E"/>
    <w:rsid w:val="00D202F7"/>
    <w:rsid w:val="00D2170F"/>
    <w:rsid w:val="00D2729A"/>
    <w:rsid w:val="00D36C64"/>
    <w:rsid w:val="00D6640C"/>
    <w:rsid w:val="00D76FC2"/>
    <w:rsid w:val="00D80375"/>
    <w:rsid w:val="00D832DF"/>
    <w:rsid w:val="00D91AF5"/>
    <w:rsid w:val="00D97E47"/>
    <w:rsid w:val="00DA4B5F"/>
    <w:rsid w:val="00DA565E"/>
    <w:rsid w:val="00DB0F9D"/>
    <w:rsid w:val="00DB2382"/>
    <w:rsid w:val="00DB54C3"/>
    <w:rsid w:val="00DB5697"/>
    <w:rsid w:val="00DC4733"/>
    <w:rsid w:val="00DC76AB"/>
    <w:rsid w:val="00DD2A96"/>
    <w:rsid w:val="00DE0B3F"/>
    <w:rsid w:val="00DE3D7E"/>
    <w:rsid w:val="00DE471C"/>
    <w:rsid w:val="00DF1290"/>
    <w:rsid w:val="00DF21A7"/>
    <w:rsid w:val="00DF3F96"/>
    <w:rsid w:val="00DF79BA"/>
    <w:rsid w:val="00E10E60"/>
    <w:rsid w:val="00E1222E"/>
    <w:rsid w:val="00E155E8"/>
    <w:rsid w:val="00E232DC"/>
    <w:rsid w:val="00E35E71"/>
    <w:rsid w:val="00E43767"/>
    <w:rsid w:val="00E45664"/>
    <w:rsid w:val="00E4723D"/>
    <w:rsid w:val="00E5235D"/>
    <w:rsid w:val="00E52E24"/>
    <w:rsid w:val="00E52EA3"/>
    <w:rsid w:val="00E5708F"/>
    <w:rsid w:val="00E572F3"/>
    <w:rsid w:val="00E6645E"/>
    <w:rsid w:val="00E71619"/>
    <w:rsid w:val="00E728D2"/>
    <w:rsid w:val="00E72FC6"/>
    <w:rsid w:val="00E76A7F"/>
    <w:rsid w:val="00E8179D"/>
    <w:rsid w:val="00E8480C"/>
    <w:rsid w:val="00E92D9C"/>
    <w:rsid w:val="00EB4A0C"/>
    <w:rsid w:val="00EB6B45"/>
    <w:rsid w:val="00EC1488"/>
    <w:rsid w:val="00EC6C45"/>
    <w:rsid w:val="00EF1FEA"/>
    <w:rsid w:val="00EF60C5"/>
    <w:rsid w:val="00EF7252"/>
    <w:rsid w:val="00F001F8"/>
    <w:rsid w:val="00F03571"/>
    <w:rsid w:val="00F12C36"/>
    <w:rsid w:val="00F14CF4"/>
    <w:rsid w:val="00F20164"/>
    <w:rsid w:val="00F23E72"/>
    <w:rsid w:val="00F23EA1"/>
    <w:rsid w:val="00F257B9"/>
    <w:rsid w:val="00F41F43"/>
    <w:rsid w:val="00F425CD"/>
    <w:rsid w:val="00F537A4"/>
    <w:rsid w:val="00F62264"/>
    <w:rsid w:val="00F67837"/>
    <w:rsid w:val="00F769F9"/>
    <w:rsid w:val="00F80088"/>
    <w:rsid w:val="00F8066D"/>
    <w:rsid w:val="00F82FDE"/>
    <w:rsid w:val="00F83140"/>
    <w:rsid w:val="00F92056"/>
    <w:rsid w:val="00F931C7"/>
    <w:rsid w:val="00FA20B5"/>
    <w:rsid w:val="00FA5042"/>
    <w:rsid w:val="00FA683D"/>
    <w:rsid w:val="00FB2059"/>
    <w:rsid w:val="00FB5C1E"/>
    <w:rsid w:val="00FB6B17"/>
    <w:rsid w:val="00FE00E3"/>
    <w:rsid w:val="00FF24A1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A8587"/>
  <w15:docId w15:val="{670C9EBD-39C6-415C-B25A-0F0B699F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9612A8"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2A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612A8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9612A8"/>
    <w:rPr>
      <w:sz w:val="28"/>
    </w:rPr>
  </w:style>
  <w:style w:type="paragraph" w:styleId="BodyText3">
    <w:name w:val="Body Text 3"/>
    <w:basedOn w:val="Normal"/>
    <w:rsid w:val="009612A8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paragraph" w:styleId="BalloonText">
    <w:name w:val="Balloon Text"/>
    <w:basedOn w:val="Normal"/>
    <w:semiHidden/>
    <w:rsid w:val="00D97E47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90AFF"/>
    <w:rPr>
      <w:b/>
      <w:bCs/>
      <w:sz w:val="48"/>
    </w:rPr>
  </w:style>
  <w:style w:type="character" w:styleId="Hyperlink">
    <w:name w:val="Hyperlink"/>
    <w:basedOn w:val="DefaultParagraphFont"/>
    <w:unhideWhenUsed/>
    <w:rsid w:val="00527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A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0C6D"/>
    <w:pPr>
      <w:ind w:left="720"/>
      <w:contextualSpacing/>
    </w:pPr>
  </w:style>
  <w:style w:type="character" w:styleId="Emphasis">
    <w:name w:val="Emphasis"/>
    <w:basedOn w:val="DefaultParagraphFont"/>
    <w:qFormat/>
    <w:rsid w:val="00610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CCM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2D2A-969B-43B3-9EE0-39718C78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CCMD Letterhead.dotx</Template>
  <TotalTime>0</TotalTime>
  <Pages>8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subject/>
  <dc:creator>Donny Scheid</dc:creator>
  <cp:keywords/>
  <dc:description/>
  <cp:lastModifiedBy>James Eccher</cp:lastModifiedBy>
  <cp:revision>2</cp:revision>
  <cp:lastPrinted>2024-12-06T20:41:00Z</cp:lastPrinted>
  <dcterms:created xsi:type="dcterms:W3CDTF">2024-12-06T20:43:00Z</dcterms:created>
  <dcterms:modified xsi:type="dcterms:W3CDTF">2024-12-06T20:43:00Z</dcterms:modified>
</cp:coreProperties>
</file>